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C258" w14:textId="29519167" w:rsidR="008B1878" w:rsidRDefault="00692B96" w:rsidP="00994861">
      <w:pPr>
        <w:pStyle w:val="Title"/>
        <w:jc w:val="center"/>
      </w:pPr>
      <w:r>
        <w:t xml:space="preserve">Minutes for </w:t>
      </w:r>
      <w:r w:rsidR="006C4559">
        <w:t>Professional Development Committee (PDC)</w:t>
      </w:r>
    </w:p>
    <w:p w14:paraId="74E27053" w14:textId="4BE28921" w:rsidR="00994861" w:rsidRDefault="00633383" w:rsidP="00994861">
      <w:pPr>
        <w:pStyle w:val="Subtitle"/>
        <w:jc w:val="center"/>
      </w:pPr>
      <w:r>
        <w:t>March 12</w:t>
      </w:r>
      <w:r w:rsidRPr="00633383">
        <w:rPr>
          <w:vertAlign w:val="superscript"/>
        </w:rPr>
        <w:t>th</w:t>
      </w:r>
      <w:proofErr w:type="gramStart"/>
      <w:r>
        <w:t xml:space="preserve"> 2024</w:t>
      </w:r>
      <w:proofErr w:type="gramEnd"/>
      <w:r>
        <w:t xml:space="preserve"> @ 2 – 3pm</w:t>
      </w:r>
    </w:p>
    <w:p w14:paraId="2DFC0F7F" w14:textId="6695CD59" w:rsidR="00692B96" w:rsidRPr="00692B96" w:rsidRDefault="00633383" w:rsidP="00692B96">
      <w:pPr>
        <w:pStyle w:val="Subtitle"/>
        <w:jc w:val="center"/>
      </w:pPr>
      <w:r>
        <w:t>L160 &amp; Zoom</w:t>
      </w:r>
    </w:p>
    <w:p w14:paraId="39EB51FB" w14:textId="77777777" w:rsidR="00994861" w:rsidRDefault="00994861" w:rsidP="00994861"/>
    <w:p w14:paraId="13B4D1AB" w14:textId="77777777" w:rsidR="00692B96" w:rsidRPr="00692B96" w:rsidRDefault="00692B96" w:rsidP="00692B96">
      <w:pPr>
        <w:pStyle w:val="Heading1"/>
      </w:pPr>
      <w:r>
        <w:t>Attendance</w:t>
      </w:r>
    </w:p>
    <w:p w14:paraId="1ADC4B8A" w14:textId="77777777" w:rsidR="008E74EC" w:rsidRPr="008E74EC" w:rsidRDefault="008E74EC" w:rsidP="008E74EC">
      <w:pPr>
        <w:pStyle w:val="Heading2"/>
      </w:pPr>
      <w:r>
        <w:t>Co-Chairs:</w:t>
      </w:r>
    </w:p>
    <w:p w14:paraId="104AAC60" w14:textId="6781D793" w:rsidR="008E74EC" w:rsidRDefault="008E74EC" w:rsidP="008E74EC">
      <w:r>
        <w:t>Faculty Co-Chair:</w:t>
      </w:r>
      <w:r w:rsidR="00633383">
        <w:t xml:space="preserve"> Sara Manuel</w:t>
      </w:r>
    </w:p>
    <w:p w14:paraId="1BC39E0B" w14:textId="173C4936" w:rsidR="008E74EC" w:rsidRDefault="008E74EC" w:rsidP="008E74EC">
      <w:r>
        <w:t>Administrator Co-Chair:</w:t>
      </w:r>
      <w:r w:rsidR="00633383">
        <w:t xml:space="preserve"> Anna Melby</w:t>
      </w:r>
    </w:p>
    <w:p w14:paraId="13DB1BAB" w14:textId="1EBCCEFA" w:rsidR="00994861" w:rsidRDefault="008E74EC" w:rsidP="00994861">
      <w:r>
        <w:t>Classified Co-Chair:</w:t>
      </w:r>
      <w:r w:rsidR="00412B1C">
        <w:t xml:space="preserve"> Anita Karr</w:t>
      </w:r>
    </w:p>
    <w:p w14:paraId="17642162" w14:textId="77777777" w:rsidR="00036982" w:rsidRDefault="00036982" w:rsidP="00994861"/>
    <w:p w14:paraId="05C0683D" w14:textId="77777777" w:rsidR="00036982" w:rsidRPr="008E74EC" w:rsidRDefault="00036982" w:rsidP="00036982">
      <w:pPr>
        <w:pStyle w:val="Heading2"/>
      </w:pPr>
      <w:r>
        <w:t>Members Present:</w:t>
      </w:r>
    </w:p>
    <w:p w14:paraId="416BA93A" w14:textId="73B2D65B" w:rsidR="00036982" w:rsidRDefault="00A83B42" w:rsidP="00036982">
      <w:r>
        <w:t>Alex Rockey, T</w:t>
      </w:r>
      <w:r w:rsidR="00055D6D">
        <w:t>ori</w:t>
      </w:r>
      <w:r>
        <w:t xml:space="preserve"> Furman, Martha Gonzalez, Derek Robinson, Karen Zenteno</w:t>
      </w:r>
      <w:r w:rsidR="007172C6">
        <w:t xml:space="preserve">, Kalina Hill, Jessica Black, Pete LeGrant, Tim J Mason, </w:t>
      </w:r>
      <w:r w:rsidR="00375BFA">
        <w:t>Aaron Barber, Anabel Beltran, Jason Ament, Danny Chavez</w:t>
      </w:r>
    </w:p>
    <w:p w14:paraId="5A47F155" w14:textId="77777777" w:rsidR="00036982" w:rsidRDefault="00036982" w:rsidP="00036982"/>
    <w:p w14:paraId="15022CDD" w14:textId="77777777" w:rsidR="00036982" w:rsidRPr="008E74EC" w:rsidRDefault="00036982" w:rsidP="00036982">
      <w:pPr>
        <w:pStyle w:val="Heading2"/>
      </w:pPr>
      <w:r>
        <w:t>Members Not Present:</w:t>
      </w:r>
    </w:p>
    <w:p w14:paraId="703393F7" w14:textId="0A3696D9" w:rsidR="00036982" w:rsidRDefault="00987EAF" w:rsidP="00994861">
      <w:r>
        <w:t xml:space="preserve">Christie Howell, Dan Hall, Jennifer Rachal, </w:t>
      </w:r>
      <w:r w:rsidR="00055D6D">
        <w:t xml:space="preserve">Regina Adams, Kristi Wilson, Chris Glaser, </w:t>
      </w:r>
    </w:p>
    <w:p w14:paraId="57C12E22" w14:textId="77777777" w:rsidR="00994861" w:rsidRDefault="00994861" w:rsidP="00994861">
      <w:pPr>
        <w:pStyle w:val="Heading1"/>
      </w:pPr>
      <w:r>
        <w:t>Called to Order</w:t>
      </w:r>
    </w:p>
    <w:p w14:paraId="2913C557" w14:textId="79294D7D" w:rsidR="008E74EC" w:rsidRPr="008E74EC" w:rsidRDefault="00412B1C" w:rsidP="000E23D3">
      <w:pPr>
        <w:pStyle w:val="ListParagraph"/>
        <w:numPr>
          <w:ilvl w:val="0"/>
          <w:numId w:val="5"/>
        </w:numPr>
        <w:spacing w:after="160" w:line="259" w:lineRule="auto"/>
      </w:pPr>
      <w:r>
        <w:t>By Sara Manuel</w:t>
      </w:r>
      <w:r w:rsidR="00F514A6">
        <w:t xml:space="preserve"> - </w:t>
      </w:r>
      <w:r w:rsidR="000E23D3">
        <w:t>Sara introduces herself as new faculty co-chair</w:t>
      </w:r>
    </w:p>
    <w:p w14:paraId="33945E2F" w14:textId="69D5EE64" w:rsidR="00994861" w:rsidRDefault="00994861" w:rsidP="00994861">
      <w:pPr>
        <w:pStyle w:val="Heading1"/>
      </w:pPr>
      <w:r>
        <w:t>Agenda Item #1</w:t>
      </w:r>
      <w:r w:rsidR="004D45F0">
        <w:t xml:space="preserve">: </w:t>
      </w:r>
      <w:r w:rsidR="004D0CD6">
        <w:t>Minute taker volunteer</w:t>
      </w:r>
    </w:p>
    <w:p w14:paraId="0F7A36EF" w14:textId="77777777" w:rsidR="009E0424" w:rsidRPr="009E0424" w:rsidRDefault="00F55820" w:rsidP="009E0424">
      <w:pPr>
        <w:pStyle w:val="ListParagraph"/>
        <w:numPr>
          <w:ilvl w:val="0"/>
          <w:numId w:val="3"/>
        </w:numPr>
      </w:pPr>
      <w:r>
        <w:t xml:space="preserve">Jessica </w:t>
      </w:r>
      <w:r w:rsidR="009E0424" w:rsidRPr="009E0424">
        <w:t xml:space="preserve">agrees to take </w:t>
      </w:r>
      <w:proofErr w:type="gramStart"/>
      <w:r w:rsidR="009E0424" w:rsidRPr="009E0424">
        <w:t>minutes</w:t>
      </w:r>
      <w:proofErr w:type="gramEnd"/>
    </w:p>
    <w:p w14:paraId="00FC8964" w14:textId="5EA38FCA" w:rsidR="00692B96" w:rsidRPr="008E74EC" w:rsidRDefault="009E0424" w:rsidP="009E0424">
      <w:pPr>
        <w:pStyle w:val="ListParagraph"/>
        <w:numPr>
          <w:ilvl w:val="0"/>
          <w:numId w:val="3"/>
        </w:numPr>
      </w:pPr>
      <w:r w:rsidRPr="009E0424">
        <w:t xml:space="preserve">No minutes from </w:t>
      </w:r>
      <w:proofErr w:type="gramStart"/>
      <w:r w:rsidRPr="009E0424">
        <w:t>last</w:t>
      </w:r>
      <w:proofErr w:type="gramEnd"/>
      <w:r w:rsidRPr="009E0424">
        <w:t xml:space="preserve"> meeting available.</w:t>
      </w:r>
    </w:p>
    <w:p w14:paraId="732F807D" w14:textId="0254D1B3" w:rsidR="00994861" w:rsidRDefault="00994861" w:rsidP="00994861">
      <w:pPr>
        <w:pStyle w:val="Heading1"/>
      </w:pPr>
      <w:r>
        <w:t>Agenda Item #2</w:t>
      </w:r>
      <w:r w:rsidR="004D0CD6">
        <w:t>: New scholarship application(s) to review</w:t>
      </w:r>
    </w:p>
    <w:p w14:paraId="15F2B8D8" w14:textId="77777777" w:rsidR="00741517" w:rsidRDefault="00F45768" w:rsidP="00741517">
      <w:pPr>
        <w:pStyle w:val="ListParagraph"/>
        <w:numPr>
          <w:ilvl w:val="0"/>
          <w:numId w:val="3"/>
        </w:numPr>
      </w:pPr>
      <w:r w:rsidRPr="00F45768">
        <w:t xml:space="preserve">Matt </w:t>
      </w:r>
      <w:proofErr w:type="spellStart"/>
      <w:r w:rsidRPr="00F45768">
        <w:t>Brandfield</w:t>
      </w:r>
      <w:proofErr w:type="spellEnd"/>
    </w:p>
    <w:p w14:paraId="3F431EF9" w14:textId="77777777" w:rsidR="00741517" w:rsidRDefault="00741517" w:rsidP="00741517">
      <w:pPr>
        <w:pStyle w:val="ListParagraph"/>
        <w:numPr>
          <w:ilvl w:val="1"/>
          <w:numId w:val="3"/>
        </w:numPr>
      </w:pPr>
      <w:r>
        <w:t>S</w:t>
      </w:r>
      <w:r w:rsidR="00F45768" w:rsidRPr="00F45768">
        <w:t>ign language adjunct</w:t>
      </w:r>
      <w:r>
        <w:t xml:space="preserve"> -</w:t>
      </w:r>
      <w:r w:rsidR="00F45768" w:rsidRPr="00F45768">
        <w:t xml:space="preserve"> sign language </w:t>
      </w:r>
      <w:proofErr w:type="gramStart"/>
      <w:r w:rsidR="00F45768" w:rsidRPr="00F45768">
        <w:t>conference</w:t>
      </w:r>
      <w:proofErr w:type="gramEnd"/>
    </w:p>
    <w:p w14:paraId="474A1B6F" w14:textId="7A699341" w:rsidR="00F45768" w:rsidRPr="00F45768" w:rsidRDefault="00F45768" w:rsidP="00741517">
      <w:pPr>
        <w:pStyle w:val="ListParagraph"/>
        <w:numPr>
          <w:ilvl w:val="1"/>
          <w:numId w:val="3"/>
        </w:numPr>
      </w:pPr>
      <w:r w:rsidRPr="00F45768">
        <w:t>$375.98 (already went to conference)</w:t>
      </w:r>
    </w:p>
    <w:p w14:paraId="010B4240" w14:textId="77777777" w:rsidR="00F45768" w:rsidRPr="00F45768" w:rsidRDefault="00F45768" w:rsidP="00741517">
      <w:pPr>
        <w:pStyle w:val="ListParagraph"/>
        <w:numPr>
          <w:ilvl w:val="2"/>
          <w:numId w:val="3"/>
        </w:numPr>
      </w:pPr>
      <w:r w:rsidRPr="00F45768">
        <w:t xml:space="preserve">Alex moves to </w:t>
      </w:r>
      <w:proofErr w:type="gramStart"/>
      <w:r w:rsidRPr="00F45768">
        <w:t>approve</w:t>
      </w:r>
      <w:proofErr w:type="gramEnd"/>
    </w:p>
    <w:p w14:paraId="27F94B52" w14:textId="77777777" w:rsidR="00F45768" w:rsidRPr="00F45768" w:rsidRDefault="00F45768" w:rsidP="00741517">
      <w:pPr>
        <w:pStyle w:val="ListParagraph"/>
        <w:numPr>
          <w:ilvl w:val="2"/>
          <w:numId w:val="3"/>
        </w:numPr>
      </w:pPr>
      <w:r w:rsidRPr="00F45768">
        <w:t>Derrick Robinson seconds</w:t>
      </w:r>
    </w:p>
    <w:p w14:paraId="21CB59DD" w14:textId="77777777" w:rsidR="00F45768" w:rsidRPr="00F45768" w:rsidRDefault="00F45768" w:rsidP="00741517">
      <w:pPr>
        <w:pStyle w:val="ListParagraph"/>
        <w:numPr>
          <w:ilvl w:val="2"/>
          <w:numId w:val="3"/>
        </w:numPr>
      </w:pPr>
      <w:r w:rsidRPr="00F45768">
        <w:t xml:space="preserve">Motion </w:t>
      </w:r>
      <w:proofErr w:type="gramStart"/>
      <w:r w:rsidRPr="00F45768">
        <w:t>carried</w:t>
      </w:r>
      <w:proofErr w:type="gramEnd"/>
    </w:p>
    <w:p w14:paraId="0F28E2A1" w14:textId="303A548F" w:rsidR="00741517" w:rsidRDefault="00F45768" w:rsidP="00F45768">
      <w:pPr>
        <w:pStyle w:val="ListParagraph"/>
        <w:numPr>
          <w:ilvl w:val="0"/>
          <w:numId w:val="3"/>
        </w:numPr>
      </w:pPr>
      <w:r w:rsidRPr="00F45768">
        <w:t>Alex Rockey</w:t>
      </w:r>
      <w:r w:rsidR="008230BB">
        <w:t xml:space="preserve"> </w:t>
      </w:r>
    </w:p>
    <w:p w14:paraId="22A3702A" w14:textId="62FFECB6" w:rsidR="008B35A3" w:rsidRDefault="00F45768" w:rsidP="00741517">
      <w:pPr>
        <w:pStyle w:val="ListParagraph"/>
        <w:numPr>
          <w:ilvl w:val="1"/>
          <w:numId w:val="3"/>
        </w:numPr>
      </w:pPr>
      <w:r w:rsidRPr="00F45768">
        <w:t xml:space="preserve">AI conference </w:t>
      </w:r>
    </w:p>
    <w:p w14:paraId="114346CC" w14:textId="6EF27950" w:rsidR="00F45768" w:rsidRPr="00F45768" w:rsidRDefault="00F45768" w:rsidP="008B35A3">
      <w:pPr>
        <w:pStyle w:val="ListParagraph"/>
        <w:numPr>
          <w:ilvl w:val="1"/>
          <w:numId w:val="3"/>
        </w:numPr>
      </w:pPr>
      <w:r w:rsidRPr="00F45768">
        <w:t>$500</w:t>
      </w:r>
    </w:p>
    <w:p w14:paraId="5CFFB139" w14:textId="1CFB2CCC" w:rsidR="00F45768" w:rsidRPr="00F45768" w:rsidRDefault="00F45768" w:rsidP="00741517">
      <w:pPr>
        <w:pStyle w:val="ListParagraph"/>
        <w:numPr>
          <w:ilvl w:val="2"/>
          <w:numId w:val="3"/>
        </w:numPr>
      </w:pPr>
      <w:r w:rsidRPr="00F45768">
        <w:t xml:space="preserve">Jessica moves to </w:t>
      </w:r>
      <w:proofErr w:type="gramStart"/>
      <w:r w:rsidRPr="00F45768">
        <w:t>app</w:t>
      </w:r>
      <w:r w:rsidR="00741517">
        <w:t>rove</w:t>
      </w:r>
      <w:proofErr w:type="gramEnd"/>
    </w:p>
    <w:p w14:paraId="583EC73D" w14:textId="77777777" w:rsidR="00F45768" w:rsidRPr="00F45768" w:rsidRDefault="00F45768" w:rsidP="00741517">
      <w:pPr>
        <w:pStyle w:val="ListParagraph"/>
        <w:numPr>
          <w:ilvl w:val="2"/>
          <w:numId w:val="3"/>
        </w:numPr>
      </w:pPr>
      <w:r w:rsidRPr="00F45768">
        <w:t>Kalina seconds</w:t>
      </w:r>
    </w:p>
    <w:p w14:paraId="7B6E4420" w14:textId="77777777" w:rsidR="00F45768" w:rsidRPr="00F45768" w:rsidRDefault="00F45768" w:rsidP="00741517">
      <w:pPr>
        <w:pStyle w:val="ListParagraph"/>
        <w:numPr>
          <w:ilvl w:val="2"/>
          <w:numId w:val="3"/>
        </w:numPr>
      </w:pPr>
      <w:r w:rsidRPr="00F45768">
        <w:t xml:space="preserve">Motion </w:t>
      </w:r>
      <w:proofErr w:type="gramStart"/>
      <w:r w:rsidRPr="00F45768">
        <w:t>carried</w:t>
      </w:r>
      <w:proofErr w:type="gramEnd"/>
    </w:p>
    <w:p w14:paraId="50387F14" w14:textId="77777777" w:rsidR="00F45768" w:rsidRDefault="00F45768" w:rsidP="00741517">
      <w:pPr>
        <w:pStyle w:val="ListParagraph"/>
        <w:numPr>
          <w:ilvl w:val="2"/>
          <w:numId w:val="3"/>
        </w:numPr>
      </w:pPr>
      <w:r w:rsidRPr="00F45768">
        <w:lastRenderedPageBreak/>
        <w:t xml:space="preserve">Alex </w:t>
      </w:r>
      <w:proofErr w:type="gramStart"/>
      <w:r w:rsidRPr="00F45768">
        <w:t>abstains</w:t>
      </w:r>
      <w:proofErr w:type="gramEnd"/>
    </w:p>
    <w:p w14:paraId="5FE88572" w14:textId="7C0BF244" w:rsidR="00623B68" w:rsidRDefault="001C082D" w:rsidP="00623B68">
      <w:pPr>
        <w:pStyle w:val="ListParagraph"/>
        <w:numPr>
          <w:ilvl w:val="0"/>
          <w:numId w:val="3"/>
        </w:numPr>
      </w:pPr>
      <w:r>
        <w:t>Scholarship</w:t>
      </w:r>
      <w:r w:rsidR="00011D23">
        <w:t>s and funding</w:t>
      </w:r>
    </w:p>
    <w:p w14:paraId="06E106CB" w14:textId="41E04FF6" w:rsidR="00623B68" w:rsidRDefault="00623B68" w:rsidP="00623B68">
      <w:pPr>
        <w:pStyle w:val="ListParagraph"/>
        <w:numPr>
          <w:ilvl w:val="1"/>
          <w:numId w:val="3"/>
        </w:numPr>
        <w:spacing w:after="160" w:line="259" w:lineRule="auto"/>
      </w:pPr>
      <w:r>
        <w:t>Requested extent of funding and where we are now.</w:t>
      </w:r>
    </w:p>
    <w:p w14:paraId="01CE5518" w14:textId="77777777" w:rsidR="00623B68" w:rsidRDefault="00623B68" w:rsidP="00B84A09">
      <w:pPr>
        <w:pStyle w:val="ListParagraph"/>
        <w:numPr>
          <w:ilvl w:val="2"/>
          <w:numId w:val="3"/>
        </w:numPr>
        <w:spacing w:after="160" w:line="259" w:lineRule="auto"/>
      </w:pPr>
      <w:r>
        <w:t xml:space="preserve">Applications </w:t>
      </w:r>
      <w:proofErr w:type="gramStart"/>
      <w:r>
        <w:t>approved</w:t>
      </w:r>
      <w:proofErr w:type="gramEnd"/>
    </w:p>
    <w:p w14:paraId="63A327CC" w14:textId="77777777" w:rsidR="00623B68" w:rsidRDefault="00623B68" w:rsidP="00B84A09">
      <w:pPr>
        <w:pStyle w:val="ListParagraph"/>
        <w:numPr>
          <w:ilvl w:val="3"/>
          <w:numId w:val="3"/>
        </w:numPr>
        <w:spacing w:after="160" w:line="259" w:lineRule="auto"/>
      </w:pPr>
      <w:r>
        <w:t>Funds dispersed.</w:t>
      </w:r>
    </w:p>
    <w:p w14:paraId="053AB227" w14:textId="77777777" w:rsidR="00623B68" w:rsidRDefault="00623B68" w:rsidP="00B84A09">
      <w:pPr>
        <w:pStyle w:val="ListParagraph"/>
        <w:numPr>
          <w:ilvl w:val="3"/>
          <w:numId w:val="3"/>
        </w:numPr>
        <w:spacing w:after="160" w:line="259" w:lineRule="auto"/>
      </w:pPr>
      <w:r>
        <w:t>What funds remain.</w:t>
      </w:r>
    </w:p>
    <w:p w14:paraId="37D14202" w14:textId="77777777" w:rsidR="00623B68" w:rsidRDefault="00623B68" w:rsidP="00623B68">
      <w:pPr>
        <w:pStyle w:val="ListParagraph"/>
        <w:numPr>
          <w:ilvl w:val="1"/>
          <w:numId w:val="3"/>
        </w:numPr>
        <w:spacing w:after="160" w:line="259" w:lineRule="auto"/>
      </w:pPr>
      <w:r>
        <w:t>Kalina: We need to track presentations reporting on conferences etc.</w:t>
      </w:r>
    </w:p>
    <w:p w14:paraId="71DE1746" w14:textId="77777777" w:rsidR="00623B68" w:rsidRDefault="00623B68" w:rsidP="00623B68">
      <w:pPr>
        <w:pStyle w:val="ListParagraph"/>
        <w:numPr>
          <w:ilvl w:val="2"/>
          <w:numId w:val="3"/>
        </w:numPr>
        <w:spacing w:after="160" w:line="259" w:lineRule="auto"/>
      </w:pPr>
      <w:r>
        <w:t>Justification of spending.</w:t>
      </w:r>
    </w:p>
    <w:p w14:paraId="7A0DB95C" w14:textId="715A1F40" w:rsidR="00011D23" w:rsidRDefault="00011D23" w:rsidP="00011D23">
      <w:pPr>
        <w:pStyle w:val="ListParagraph"/>
        <w:numPr>
          <w:ilvl w:val="0"/>
          <w:numId w:val="3"/>
        </w:numPr>
        <w:spacing w:after="160" w:line="259" w:lineRule="auto"/>
      </w:pPr>
      <w:r>
        <w:t>Scholarship application</w:t>
      </w:r>
    </w:p>
    <w:p w14:paraId="23870D1C" w14:textId="77777777" w:rsidR="00623B68" w:rsidRDefault="00623B68" w:rsidP="00586BC8">
      <w:pPr>
        <w:pStyle w:val="ListParagraph"/>
        <w:numPr>
          <w:ilvl w:val="1"/>
          <w:numId w:val="3"/>
        </w:numPr>
        <w:spacing w:after="160" w:line="259" w:lineRule="auto"/>
      </w:pPr>
      <w:r w:rsidRPr="00586BC8">
        <w:t xml:space="preserve">Update application </w:t>
      </w:r>
      <w:r>
        <w:t>to include 5-minute presentation to committee as an option (with FLEX and workshop during semester).</w:t>
      </w:r>
    </w:p>
    <w:p w14:paraId="1D25E810" w14:textId="77777777" w:rsidR="00B84A09" w:rsidRDefault="00B84A09" w:rsidP="00586BC8">
      <w:pPr>
        <w:pStyle w:val="ListParagraph"/>
        <w:numPr>
          <w:ilvl w:val="2"/>
          <w:numId w:val="3"/>
        </w:numPr>
        <w:spacing w:after="160" w:line="259" w:lineRule="auto"/>
      </w:pPr>
      <w:r>
        <w:t xml:space="preserve">Can be in person, video, or via ZOOM. </w:t>
      </w:r>
    </w:p>
    <w:p w14:paraId="72F787E9" w14:textId="497B2F69" w:rsidR="00B84A09" w:rsidRDefault="00B84A09" w:rsidP="00586BC8">
      <w:pPr>
        <w:pStyle w:val="ListParagraph"/>
        <w:numPr>
          <w:ilvl w:val="3"/>
          <w:numId w:val="3"/>
        </w:numPr>
        <w:spacing w:after="160" w:line="259" w:lineRule="auto"/>
      </w:pPr>
      <w:r>
        <w:t>Inform current not-as-yet presenters that they have this option.</w:t>
      </w:r>
    </w:p>
    <w:p w14:paraId="0F0E9E0D" w14:textId="103AAD8D" w:rsidR="00623B68" w:rsidRDefault="003D7233" w:rsidP="00623B68">
      <w:pPr>
        <w:pStyle w:val="ListParagraph"/>
        <w:numPr>
          <w:ilvl w:val="1"/>
          <w:numId w:val="3"/>
        </w:numPr>
        <w:spacing w:after="160" w:line="259" w:lineRule="auto"/>
      </w:pPr>
      <w:r>
        <w:t>Other u</w:t>
      </w:r>
      <w:r w:rsidR="00623B68">
        <w:t>pdate</w:t>
      </w:r>
      <w:r>
        <w:t>s</w:t>
      </w:r>
    </w:p>
    <w:p w14:paraId="1D165C16" w14:textId="6BA7150B" w:rsidR="00623B68" w:rsidRDefault="00C44F5E" w:rsidP="00C44F5E">
      <w:pPr>
        <w:pStyle w:val="ListParagraph"/>
        <w:numPr>
          <w:ilvl w:val="2"/>
          <w:numId w:val="3"/>
        </w:numPr>
        <w:spacing w:after="160" w:line="259" w:lineRule="auto"/>
      </w:pPr>
      <w:r>
        <w:t>V</w:t>
      </w:r>
      <w:r w:rsidR="00623B68">
        <w:t>erify funding for adjuncts and others; add to application.</w:t>
      </w:r>
    </w:p>
    <w:p w14:paraId="7DD78337" w14:textId="77777777" w:rsidR="00623B68" w:rsidRDefault="00623B68" w:rsidP="00C44F5E">
      <w:pPr>
        <w:pStyle w:val="ListParagraph"/>
        <w:numPr>
          <w:ilvl w:val="2"/>
          <w:numId w:val="3"/>
        </w:numPr>
        <w:spacing w:after="160" w:line="259" w:lineRule="auto"/>
      </w:pPr>
      <w:r>
        <w:t>Add presentation to PDC option or “How would you like to share?” with examples.</w:t>
      </w:r>
    </w:p>
    <w:p w14:paraId="4FD1E345" w14:textId="4D6A3CA4" w:rsidR="00623B68" w:rsidRDefault="00623B68" w:rsidP="00C44F5E">
      <w:pPr>
        <w:pStyle w:val="ListParagraph"/>
        <w:numPr>
          <w:ilvl w:val="3"/>
          <w:numId w:val="3"/>
        </w:numPr>
        <w:spacing w:after="160" w:line="259" w:lineRule="auto"/>
      </w:pPr>
      <w:r>
        <w:t>Workshop during the semester</w:t>
      </w:r>
      <w:r w:rsidR="00586BC8">
        <w:t>:</w:t>
      </w:r>
      <w:r>
        <w:t xml:space="preserve"> Ask for specifics. “When and where are you planning to present?” (Flex, if during semester, to whom and when….)</w:t>
      </w:r>
    </w:p>
    <w:p w14:paraId="4208A582" w14:textId="77777777" w:rsidR="00623B68" w:rsidRDefault="00623B68" w:rsidP="00C44F5E">
      <w:pPr>
        <w:pStyle w:val="ListParagraph"/>
        <w:numPr>
          <w:ilvl w:val="3"/>
          <w:numId w:val="3"/>
        </w:numPr>
        <w:spacing w:after="160" w:line="259" w:lineRule="auto"/>
      </w:pPr>
      <w:r>
        <w:t>Blog post also possible</w:t>
      </w:r>
    </w:p>
    <w:p w14:paraId="60C24517" w14:textId="77777777" w:rsidR="00623B68" w:rsidRDefault="00623B68" w:rsidP="00C44F5E">
      <w:pPr>
        <w:pStyle w:val="ListParagraph"/>
        <w:numPr>
          <w:ilvl w:val="2"/>
          <w:numId w:val="3"/>
        </w:numPr>
        <w:spacing w:after="160" w:line="259" w:lineRule="auto"/>
      </w:pPr>
      <w:r>
        <w:t xml:space="preserve">Mileage </w:t>
      </w:r>
      <w:proofErr w:type="spellStart"/>
      <w:r>
        <w:t>etc</w:t>
      </w:r>
      <w:proofErr w:type="spellEnd"/>
      <w:r>
        <w:t xml:space="preserve"> forms</w:t>
      </w:r>
    </w:p>
    <w:p w14:paraId="3C2903AF" w14:textId="20634FDB" w:rsidR="00623B68" w:rsidRPr="00F45768" w:rsidRDefault="00623B68" w:rsidP="00C44F5E">
      <w:pPr>
        <w:pStyle w:val="ListParagraph"/>
        <w:numPr>
          <w:ilvl w:val="2"/>
          <w:numId w:val="3"/>
        </w:numPr>
        <w:spacing w:after="160" w:line="259" w:lineRule="auto"/>
      </w:pPr>
      <w:r>
        <w:t>Broken links: fix and delete old documents.</w:t>
      </w:r>
    </w:p>
    <w:p w14:paraId="1205D183" w14:textId="6843735E" w:rsidR="00741517" w:rsidRDefault="00741517" w:rsidP="00741517">
      <w:pPr>
        <w:pStyle w:val="Heading1"/>
      </w:pPr>
      <w:r>
        <w:t>Agenda Item #3: Classified staff updates</w:t>
      </w:r>
    </w:p>
    <w:p w14:paraId="3C78C440" w14:textId="77777777" w:rsidR="00F16340" w:rsidRDefault="00F16340" w:rsidP="00F16340">
      <w:pPr>
        <w:pStyle w:val="ListParagraph"/>
        <w:numPr>
          <w:ilvl w:val="0"/>
          <w:numId w:val="6"/>
        </w:numPr>
        <w:spacing w:after="160" w:line="259" w:lineRule="auto"/>
      </w:pPr>
      <w:r>
        <w:t>Continuing education courses</w:t>
      </w:r>
    </w:p>
    <w:p w14:paraId="000D9E46" w14:textId="1D2041B8" w:rsidR="00F16340" w:rsidRDefault="00F16340" w:rsidP="00F16340">
      <w:pPr>
        <w:pStyle w:val="ListParagraph"/>
        <w:numPr>
          <w:ilvl w:val="0"/>
          <w:numId w:val="6"/>
        </w:numPr>
        <w:spacing w:after="160" w:line="259" w:lineRule="auto"/>
      </w:pPr>
      <w:r>
        <w:t>Summer classified staff PD Day</w:t>
      </w:r>
    </w:p>
    <w:p w14:paraId="257DA0CC" w14:textId="77777777" w:rsidR="00F16340" w:rsidRDefault="00F16340" w:rsidP="00F16340">
      <w:pPr>
        <w:pStyle w:val="ListParagraph"/>
        <w:numPr>
          <w:ilvl w:val="1"/>
          <w:numId w:val="6"/>
        </w:numPr>
        <w:spacing w:after="160" w:line="259" w:lineRule="auto"/>
      </w:pPr>
      <w:r>
        <w:t>Two half days?</w:t>
      </w:r>
    </w:p>
    <w:p w14:paraId="5F8E82E2" w14:textId="77777777" w:rsidR="00F16340" w:rsidRDefault="00F16340" w:rsidP="00F16340">
      <w:pPr>
        <w:pStyle w:val="ListParagraph"/>
        <w:numPr>
          <w:ilvl w:val="1"/>
          <w:numId w:val="6"/>
        </w:numPr>
        <w:spacing w:after="160" w:line="259" w:lineRule="auto"/>
      </w:pPr>
      <w:r>
        <w:t xml:space="preserve">Anna Melby: will </w:t>
      </w:r>
      <w:proofErr w:type="gramStart"/>
      <w:r>
        <w:t>brainstorm</w:t>
      </w:r>
      <w:proofErr w:type="gramEnd"/>
    </w:p>
    <w:p w14:paraId="2064B418" w14:textId="43CA867F" w:rsidR="00530A6A" w:rsidRDefault="00530A6A" w:rsidP="00530A6A">
      <w:pPr>
        <w:pStyle w:val="Heading1"/>
      </w:pPr>
      <w:r>
        <w:t>Agenda Item #4: Program review question adjustments</w:t>
      </w:r>
    </w:p>
    <w:p w14:paraId="0ED05F49" w14:textId="77777777" w:rsidR="00F74C00" w:rsidRDefault="00F74C00" w:rsidP="00F74C00">
      <w:pPr>
        <w:pStyle w:val="ListParagraph"/>
        <w:numPr>
          <w:ilvl w:val="0"/>
          <w:numId w:val="7"/>
        </w:numPr>
        <w:spacing w:after="160" w:line="259" w:lineRule="auto"/>
      </w:pPr>
      <w:r>
        <w:t>Currently focused on campus workshops.</w:t>
      </w:r>
    </w:p>
    <w:p w14:paraId="6AE4317C" w14:textId="77777777" w:rsidR="00F74C00" w:rsidRDefault="00F74C00" w:rsidP="00F74C00">
      <w:pPr>
        <w:pStyle w:val="ListParagraph"/>
        <w:numPr>
          <w:ilvl w:val="0"/>
          <w:numId w:val="7"/>
        </w:numPr>
        <w:spacing w:after="160" w:line="259" w:lineRule="auto"/>
      </w:pPr>
      <w:r>
        <w:t>In past, outside training accepted… costs more.</w:t>
      </w:r>
    </w:p>
    <w:p w14:paraId="4F4B4434" w14:textId="77777777" w:rsidR="00F74C00" w:rsidRDefault="00F74C00" w:rsidP="00F74C00">
      <w:pPr>
        <w:pStyle w:val="ListParagraph"/>
        <w:numPr>
          <w:ilvl w:val="0"/>
          <w:numId w:val="7"/>
        </w:numPr>
        <w:spacing w:after="160" w:line="259" w:lineRule="auto"/>
      </w:pPr>
      <w:r>
        <w:t>Add question to PR section? (4</w:t>
      </w:r>
      <w:r w:rsidRPr="00595514">
        <w:rPr>
          <w:vertAlign w:val="superscript"/>
        </w:rPr>
        <w:t>th</w:t>
      </w:r>
      <w:r>
        <w:t xml:space="preserve"> question to include off campus options)</w:t>
      </w:r>
    </w:p>
    <w:p w14:paraId="158456EF" w14:textId="77777777" w:rsidR="00F74C00" w:rsidRDefault="00F74C00" w:rsidP="00F74C00">
      <w:pPr>
        <w:pStyle w:val="ListParagraph"/>
        <w:numPr>
          <w:ilvl w:val="1"/>
          <w:numId w:val="7"/>
        </w:numPr>
        <w:spacing w:after="160" w:line="259" w:lineRule="auto"/>
      </w:pPr>
      <w:r>
        <w:t>Makes sense to make funds available for outside activities.</w:t>
      </w:r>
    </w:p>
    <w:p w14:paraId="1107D2B6" w14:textId="0BC93B9C" w:rsidR="00F74C00" w:rsidRDefault="00F74C00" w:rsidP="00F74C00">
      <w:pPr>
        <w:pStyle w:val="ListParagraph"/>
        <w:numPr>
          <w:ilvl w:val="1"/>
          <w:numId w:val="7"/>
        </w:numPr>
        <w:spacing w:after="160" w:line="259" w:lineRule="auto"/>
      </w:pPr>
      <w:r>
        <w:t xml:space="preserve">Use PR to justify </w:t>
      </w:r>
      <w:proofErr w:type="gramStart"/>
      <w:r>
        <w:t>funding</w:t>
      </w:r>
      <w:proofErr w:type="gramEnd"/>
    </w:p>
    <w:p w14:paraId="742B5952" w14:textId="77777777" w:rsidR="00F74C00" w:rsidRDefault="00F74C00" w:rsidP="00F74C00">
      <w:pPr>
        <w:pStyle w:val="ListParagraph"/>
        <w:numPr>
          <w:ilvl w:val="2"/>
          <w:numId w:val="7"/>
        </w:numPr>
        <w:spacing w:after="160" w:line="259" w:lineRule="auto"/>
      </w:pPr>
      <w:r>
        <w:t>10 ayes for 4</w:t>
      </w:r>
      <w:r w:rsidRPr="001E62FA">
        <w:rPr>
          <w:vertAlign w:val="superscript"/>
        </w:rPr>
        <w:t>th</w:t>
      </w:r>
      <w:r>
        <w:t xml:space="preserve"> question </w:t>
      </w:r>
    </w:p>
    <w:p w14:paraId="3E0E8A63" w14:textId="77777777" w:rsidR="00F74C00" w:rsidRDefault="00F74C00" w:rsidP="00F74C00">
      <w:pPr>
        <w:pStyle w:val="ListParagraph"/>
        <w:numPr>
          <w:ilvl w:val="2"/>
          <w:numId w:val="7"/>
        </w:numPr>
        <w:spacing w:after="160" w:line="259" w:lineRule="auto"/>
      </w:pPr>
      <w:r>
        <w:t>0 nays</w:t>
      </w:r>
    </w:p>
    <w:p w14:paraId="6802EBCB" w14:textId="043A96F7" w:rsidR="009B37E4" w:rsidRDefault="009B37E4" w:rsidP="00F74C00">
      <w:pPr>
        <w:pStyle w:val="ListParagraph"/>
        <w:numPr>
          <w:ilvl w:val="2"/>
          <w:numId w:val="7"/>
        </w:numPr>
        <w:spacing w:after="160" w:line="259" w:lineRule="auto"/>
      </w:pPr>
      <w:r>
        <w:t xml:space="preserve">2 </w:t>
      </w:r>
      <w:proofErr w:type="gramStart"/>
      <w:r>
        <w:t>abstain</w:t>
      </w:r>
      <w:proofErr w:type="gramEnd"/>
    </w:p>
    <w:p w14:paraId="2B46A62A" w14:textId="61399961" w:rsidR="00530A6A" w:rsidRDefault="00530A6A" w:rsidP="00F74C00">
      <w:pPr>
        <w:pStyle w:val="Heading1"/>
      </w:pPr>
      <w:r>
        <w:lastRenderedPageBreak/>
        <w:t>Agenda Item #5: Flex week forms</w:t>
      </w:r>
    </w:p>
    <w:p w14:paraId="04F0B05E" w14:textId="77777777" w:rsidR="00413BA8" w:rsidRDefault="00413BA8" w:rsidP="00413BA8">
      <w:pPr>
        <w:pStyle w:val="ListParagraph"/>
        <w:numPr>
          <w:ilvl w:val="1"/>
          <w:numId w:val="8"/>
        </w:numPr>
        <w:spacing w:after="160" w:line="259" w:lineRule="auto"/>
      </w:pPr>
      <w:r>
        <w:t>Remind depts and areas that flex week forms due first day of finals Spring semester.</w:t>
      </w:r>
    </w:p>
    <w:p w14:paraId="20AAB73B" w14:textId="77777777" w:rsidR="00413BA8" w:rsidRDefault="00413BA8" w:rsidP="00413BA8">
      <w:pPr>
        <w:pStyle w:val="ListParagraph"/>
        <w:numPr>
          <w:ilvl w:val="1"/>
          <w:numId w:val="8"/>
        </w:numPr>
        <w:spacing w:after="160" w:line="259" w:lineRule="auto"/>
      </w:pPr>
      <w:r>
        <w:t>Forms on PDC website.</w:t>
      </w:r>
    </w:p>
    <w:p w14:paraId="504404EF" w14:textId="34A228E9" w:rsidR="00413BA8" w:rsidRDefault="00413BA8" w:rsidP="00413BA8">
      <w:pPr>
        <w:pStyle w:val="ListParagraph"/>
        <w:numPr>
          <w:ilvl w:val="1"/>
          <w:numId w:val="8"/>
        </w:numPr>
        <w:spacing w:after="160" w:line="259" w:lineRule="auto"/>
      </w:pPr>
      <w:r>
        <w:t>Full Time Faculty: 24 hours</w:t>
      </w:r>
    </w:p>
    <w:p w14:paraId="249CEBE0" w14:textId="30EA36E8" w:rsidR="00530A6A" w:rsidRPr="008E74EC" w:rsidRDefault="00413BA8" w:rsidP="00530A6A">
      <w:pPr>
        <w:pStyle w:val="ListParagraph"/>
        <w:numPr>
          <w:ilvl w:val="1"/>
          <w:numId w:val="8"/>
        </w:numPr>
        <w:spacing w:after="160" w:line="259" w:lineRule="auto"/>
      </w:pPr>
      <w:r>
        <w:t>Adjunct Faculty: up to 2 hours optional</w:t>
      </w:r>
    </w:p>
    <w:p w14:paraId="1892C599" w14:textId="2E430C4C" w:rsidR="00994861" w:rsidRPr="00994861" w:rsidRDefault="00EC3210" w:rsidP="00994861">
      <w:r>
        <w:t>Next meeting: April 9th</w:t>
      </w:r>
    </w:p>
    <w:sectPr w:rsidR="00994861" w:rsidRPr="00994861" w:rsidSect="009A7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C5E"/>
    <w:multiLevelType w:val="hybridMultilevel"/>
    <w:tmpl w:val="CB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103EE"/>
    <w:multiLevelType w:val="hybridMultilevel"/>
    <w:tmpl w:val="D1E03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27C7B"/>
    <w:multiLevelType w:val="hybridMultilevel"/>
    <w:tmpl w:val="9494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31AF"/>
    <w:multiLevelType w:val="hybridMultilevel"/>
    <w:tmpl w:val="8D4C2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057CB4"/>
    <w:multiLevelType w:val="hybridMultilevel"/>
    <w:tmpl w:val="FE8E38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907968">
    <w:abstractNumId w:val="7"/>
  </w:num>
  <w:num w:numId="2" w16cid:durableId="1964381199">
    <w:abstractNumId w:val="0"/>
  </w:num>
  <w:num w:numId="3" w16cid:durableId="874925825">
    <w:abstractNumId w:val="1"/>
  </w:num>
  <w:num w:numId="4" w16cid:durableId="481043757">
    <w:abstractNumId w:val="3"/>
  </w:num>
  <w:num w:numId="5" w16cid:durableId="623584932">
    <w:abstractNumId w:val="2"/>
  </w:num>
  <w:num w:numId="6" w16cid:durableId="1334145914">
    <w:abstractNumId w:val="5"/>
  </w:num>
  <w:num w:numId="7" w16cid:durableId="376662137">
    <w:abstractNumId w:val="4"/>
  </w:num>
  <w:num w:numId="8" w16cid:durableId="1607737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78"/>
    <w:rsid w:val="00011D23"/>
    <w:rsid w:val="000248D9"/>
    <w:rsid w:val="00036982"/>
    <w:rsid w:val="00054814"/>
    <w:rsid w:val="00055D6D"/>
    <w:rsid w:val="000D4D08"/>
    <w:rsid w:val="000E23D3"/>
    <w:rsid w:val="000F6AA9"/>
    <w:rsid w:val="001C082D"/>
    <w:rsid w:val="001E081C"/>
    <w:rsid w:val="002050EF"/>
    <w:rsid w:val="00375BFA"/>
    <w:rsid w:val="00392CC9"/>
    <w:rsid w:val="003C7066"/>
    <w:rsid w:val="003D7233"/>
    <w:rsid w:val="00412B1C"/>
    <w:rsid w:val="00413BA8"/>
    <w:rsid w:val="00413CC2"/>
    <w:rsid w:val="004D0CD6"/>
    <w:rsid w:val="004D45F0"/>
    <w:rsid w:val="00530A6A"/>
    <w:rsid w:val="00586BC8"/>
    <w:rsid w:val="005C0AE0"/>
    <w:rsid w:val="00623B68"/>
    <w:rsid w:val="00633383"/>
    <w:rsid w:val="00661FCB"/>
    <w:rsid w:val="00692B96"/>
    <w:rsid w:val="006C4559"/>
    <w:rsid w:val="007172C6"/>
    <w:rsid w:val="00741517"/>
    <w:rsid w:val="008230BB"/>
    <w:rsid w:val="008B1878"/>
    <w:rsid w:val="008B35A3"/>
    <w:rsid w:val="008D3BE2"/>
    <w:rsid w:val="008E74EC"/>
    <w:rsid w:val="00987EAF"/>
    <w:rsid w:val="00994861"/>
    <w:rsid w:val="009A77BA"/>
    <w:rsid w:val="009B37E4"/>
    <w:rsid w:val="009E0424"/>
    <w:rsid w:val="00A83B42"/>
    <w:rsid w:val="00B23618"/>
    <w:rsid w:val="00B84A09"/>
    <w:rsid w:val="00BD5011"/>
    <w:rsid w:val="00C44F5E"/>
    <w:rsid w:val="00CE5F42"/>
    <w:rsid w:val="00EC3210"/>
    <w:rsid w:val="00F16340"/>
    <w:rsid w:val="00F45768"/>
    <w:rsid w:val="00F514A6"/>
    <w:rsid w:val="00F55820"/>
    <w:rsid w:val="00F74C00"/>
    <w:rsid w:val="00FC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0332"/>
  <w15:chartTrackingRefBased/>
  <w15:docId w15:val="{1677DD57-8EF0-4366-85C5-71927B46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ch\OneDrive\Academic%20Senate\Committee%20of%20CoChairs\CommitteeMinute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CommitteeMinutes_Template</Template>
  <TotalTime>1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</dc:creator>
  <cp:keywords/>
  <dc:description/>
  <cp:lastModifiedBy>Aaron Barber</cp:lastModifiedBy>
  <cp:revision>2</cp:revision>
  <dcterms:created xsi:type="dcterms:W3CDTF">2024-03-19T15:00:00Z</dcterms:created>
  <dcterms:modified xsi:type="dcterms:W3CDTF">2024-03-19T15:00:00Z</dcterms:modified>
</cp:coreProperties>
</file>