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13FF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079BACD" wp14:editId="690028F4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2746" w14:textId="77777777"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1D3B71F0" w14:textId="127C24C8" w:rsidR="00160833" w:rsidRDefault="001C4FBE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Septembe</w:t>
                            </w:r>
                            <w:r w:rsidR="00B877B9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r 1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9, 2019</w:t>
                            </w:r>
                            <w:r w:rsidR="000150C5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2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:30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6F107455" w14:textId="171F04AC" w:rsidR="000150C5" w:rsidRDefault="000150C5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L160</w:t>
                            </w:r>
                          </w:p>
                          <w:p w14:paraId="5B3F99E2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31FF62BF" w14:textId="77777777" w:rsidR="00160833" w:rsidRDefault="001B1596" w:rsidP="0047242D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  <w:p w14:paraId="5019FF0B" w14:textId="27BECBF6" w:rsidR="00E64322" w:rsidRPr="00E64322" w:rsidRDefault="00E64322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4322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2019/2020 Year of the Program: </w:t>
                            </w: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E</w:t>
                            </w:r>
                            <w:r w:rsidRPr="00E64322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nsuring our student</w:t>
                            </w:r>
                            <w:r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s</w:t>
                            </w:r>
                            <w:r w:rsidRPr="00E64322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complete their education goal.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B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10BC2746" w14:textId="77777777"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1D3B71F0" w14:textId="127C24C8" w:rsidR="00160833" w:rsidRDefault="001C4FBE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Septembe</w:t>
                      </w:r>
                      <w:r w:rsidR="00B877B9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r 1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9, 2019</w:t>
                      </w:r>
                      <w:r w:rsidR="000150C5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-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2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:30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6F107455" w14:textId="171F04AC" w:rsidR="000150C5" w:rsidRDefault="000150C5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L160</w:t>
                      </w:r>
                    </w:p>
                    <w:p w14:paraId="5B3F99E2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31FF62BF" w14:textId="77777777" w:rsidR="00160833" w:rsidRDefault="00597ADF" w:rsidP="0047242D">
                      <w:pPr>
                        <w:jc w:val="center"/>
                        <w:rPr>
                          <w:rStyle w:val="Hyperlink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  <w:p w14:paraId="5019FF0B" w14:textId="27BECBF6" w:rsidR="00E64322" w:rsidRPr="00E64322" w:rsidRDefault="00E64322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E64322">
                        <w:rPr>
                          <w:rStyle w:val="Hyperlink"/>
                          <w:color w:val="auto"/>
                          <w:u w:val="none"/>
                        </w:rPr>
                        <w:t xml:space="preserve">2019/2020 Year of the Program: </w:t>
                      </w:r>
                      <w:r>
                        <w:rPr>
                          <w:rStyle w:val="Hyperlink"/>
                          <w:color w:val="auto"/>
                          <w:u w:val="none"/>
                        </w:rPr>
                        <w:t>E</w:t>
                      </w:r>
                      <w:r w:rsidRPr="00E64322">
                        <w:rPr>
                          <w:rStyle w:val="Hyperlink"/>
                          <w:color w:val="auto"/>
                          <w:u w:val="none"/>
                        </w:rPr>
                        <w:t>nsuring our student</w:t>
                      </w:r>
                      <w:r>
                        <w:rPr>
                          <w:rStyle w:val="Hyperlink"/>
                          <w:color w:val="auto"/>
                          <w:u w:val="none"/>
                        </w:rPr>
                        <w:t>s</w:t>
                      </w:r>
                      <w:r w:rsidRPr="00E64322">
                        <w:rPr>
                          <w:rStyle w:val="Hyperlink"/>
                          <w:color w:val="auto"/>
                          <w:u w:val="none"/>
                        </w:rPr>
                        <w:t xml:space="preserve"> complete their education goal.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6301AB7" wp14:editId="3E7DC4E8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4FDE1A3E" w14:textId="19858612"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DDBB" wp14:editId="35024CE4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4148" w14:textId="39AA41C5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</w:t>
                            </w:r>
                            <w:r w:rsidR="001B1596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19-2020</w:t>
                            </w:r>
                          </w:p>
                          <w:p w14:paraId="3AA82F50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612BE6D4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4339E4" w14:textId="77777777"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10C8BA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  <w:bookmarkStart w:id="0" w:name="_GoBack"/>
                            <w:bookmarkEnd w:id="0"/>
                          </w:p>
                          <w:p w14:paraId="20F16CCD" w14:textId="6DC8583B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Strategic Direction 1, 2, 4</w:t>
                            </w:r>
                          </w:p>
                          <w:p w14:paraId="68E7B728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C6A6CB3" w14:textId="77777777"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14:paraId="39D8C979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14:paraId="4CB5F482" w14:textId="24EFDAE5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C Strategic Direction 1, 2, 4</w:t>
                            </w:r>
                          </w:p>
                          <w:p w14:paraId="7B71F8FD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E69F2FA" w14:textId="77777777"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14:paraId="219B3E68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14:paraId="5BB5F099" w14:textId="30CD0B85"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</w:t>
                            </w:r>
                            <w:r w:rsidR="000204DB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2, 3 </w:t>
                            </w:r>
                          </w:p>
                          <w:p w14:paraId="6DDC0F19" w14:textId="3BD87133"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</w:t>
                            </w:r>
                            <w:r w:rsidR="00D53B2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trategic Direction 1, 2, 3, 4</w:t>
                            </w:r>
                          </w:p>
                          <w:p w14:paraId="2E3C130A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1B34245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65023086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7DD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U6SA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" filled="f" stroked="f">
                <v:textbox inset="3.6pt,,3.6pt">
                  <w:txbxContent>
                    <w:p w14:paraId="09EF4148" w14:textId="39AA41C5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</w:t>
                      </w:r>
                      <w:r w:rsidR="001B1596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19-2020</w:t>
                      </w:r>
                    </w:p>
                    <w:p w14:paraId="3AA82F50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612BE6D4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6C4339E4" w14:textId="77777777"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10C8BA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  <w:bookmarkStart w:id="1" w:name="_GoBack"/>
                      <w:bookmarkEnd w:id="1"/>
                    </w:p>
                    <w:p w14:paraId="20F16CCD" w14:textId="6DC8583B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Strategic Direction 1, 2, 4</w:t>
                      </w:r>
                    </w:p>
                    <w:p w14:paraId="68E7B728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1C6A6CB3" w14:textId="77777777"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14:paraId="39D8C979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14:paraId="4CB5F482" w14:textId="24EFDAE5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C Strategic Direction 1, 2, 4</w:t>
                      </w:r>
                    </w:p>
                    <w:p w14:paraId="7B71F8FD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E69F2FA" w14:textId="77777777"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14:paraId="219B3E68" w14:textId="77777777"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14:paraId="5BB5F099" w14:textId="30CD0B85"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</w:t>
                      </w:r>
                      <w:r w:rsidR="000204DB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2, 3 </w:t>
                      </w:r>
                    </w:p>
                    <w:p w14:paraId="6DDC0F19" w14:textId="3BD87133"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</w:t>
                      </w:r>
                      <w:r w:rsidR="00D53B2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trategic Direction 1, 2, 3, 4</w:t>
                      </w:r>
                    </w:p>
                    <w:p w14:paraId="2E3C130A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1B34245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65023086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4C8758" wp14:editId="76F0FD81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8AD5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8758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NIdAIAAKU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" filled="f" stroked="f">
                <o:lock v:ext="edit" shapetype="t"/>
                <v:textbox inset="2.85pt,2.85pt,2.85pt,2.85pt">
                  <w:txbxContent>
                    <w:p w14:paraId="17EE8AD5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3A2318" wp14:editId="4F61127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14:paraId="16A19910" w14:textId="32752B05" w:rsidR="00853726" w:rsidRDefault="00CB5868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0ECC74" wp14:editId="66CF025D">
                <wp:simplePos x="0" y="0"/>
                <wp:positionH relativeFrom="page">
                  <wp:posOffset>2940050</wp:posOffset>
                </wp:positionH>
                <wp:positionV relativeFrom="page">
                  <wp:posOffset>2260600</wp:posOffset>
                </wp:positionV>
                <wp:extent cx="4679950" cy="7197725"/>
                <wp:effectExtent l="0" t="0" r="635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7995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BC6C7" w14:textId="77777777" w:rsidR="00160833" w:rsidRDefault="00160833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5A7C5" w14:textId="77777777" w:rsidR="00E55C04" w:rsidRDefault="00E55C04" w:rsidP="00E12225">
                            <w:pPr>
                              <w:ind w:left="396" w:hangingChars="180" w:hanging="39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820491" w14:textId="77777777"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67F5D38A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3D0F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503FD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07CD04E5" w14:textId="77777777" w:rsidR="00BE0E27" w:rsidRPr="0063052C" w:rsidRDefault="00BE0E27" w:rsidP="00BE0E2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B2E03A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50D9D3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31C6164C" w14:textId="297DE946" w:rsidR="005C151E" w:rsidRPr="006C3721" w:rsidRDefault="005C151E" w:rsidP="005C151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C37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Curriculum Co-Chairs’ Report</w:t>
                            </w:r>
                            <w:r w:rsidR="007F5DE7" w:rsidRPr="006C37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0C162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7F5DE7" w:rsidRPr="006C37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5 minutes</w:t>
                            </w:r>
                          </w:p>
                          <w:p w14:paraId="16EBB3BF" w14:textId="6F1A06AA" w:rsidR="00160833" w:rsidRPr="006C3721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C37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Articulation Officer Report</w:t>
                            </w:r>
                            <w:r w:rsidR="007F5DE7" w:rsidRPr="006C37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6B5B6BEB" w14:textId="2CEF17F3" w:rsidR="003815F0" w:rsidRPr="006C3721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C37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Assessment Co-Chair Report</w:t>
                            </w:r>
                            <w:r w:rsidR="007F5DE7" w:rsidRPr="006C372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5 minutes</w:t>
                            </w:r>
                          </w:p>
                          <w:p w14:paraId="2D4805CA" w14:textId="77777777" w:rsidR="00147536" w:rsidRPr="006C3721" w:rsidRDefault="0014753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12F41E" w14:textId="77777777"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52C05A7" w14:textId="764FE3AB" w:rsidR="00160833" w:rsidRPr="00D849C4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  <w:r w:rsidR="00CB586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– 2 minutes per item</w:t>
                            </w:r>
                          </w:p>
                          <w:p w14:paraId="33B3BF42" w14:textId="77777777" w:rsidR="00A474C9" w:rsidRPr="00F9205E" w:rsidRDefault="00A474C9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1BD1B6D" w14:textId="6B76966C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1ED1CCE9" w14:textId="77777777"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646C330" w14:textId="423CBAB3" w:rsidR="005C151E" w:rsidRPr="006B7220" w:rsidRDefault="00AF3822" w:rsidP="006B7220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</w:t>
                            </w:r>
                            <w:r w:rsidR="00160833"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BUSINESS</w:t>
                            </w:r>
                            <w:r w:rsidR="00E643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160833"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DD6261" w14:textId="2EDD2DC2" w:rsidR="00AF3822" w:rsidRDefault="00AF3822" w:rsidP="00AF382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F38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Content Review (2</w:t>
                            </w:r>
                            <w:r w:rsidRPr="00AF38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AF382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read)</w:t>
                            </w:r>
                          </w:p>
                          <w:p w14:paraId="763148AF" w14:textId="4AF85BDE" w:rsidR="00AF3822" w:rsidRDefault="00AF3822" w:rsidP="00AF382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SLO Mapping Form</w:t>
                            </w:r>
                            <w:r w:rsidR="00CB586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(2</w:t>
                            </w:r>
                            <w:r w:rsidR="00CB5868" w:rsidRPr="00CB586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CB586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read)</w:t>
                            </w:r>
                          </w:p>
                          <w:p w14:paraId="2ED3331B" w14:textId="70BE5043" w:rsidR="00E64322" w:rsidRPr="00E64322" w:rsidRDefault="00CB5868" w:rsidP="00E6432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Committee Charge and Goals (2</w:t>
                            </w:r>
                            <w:r w:rsidRPr="00CB586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read)</w:t>
                            </w:r>
                          </w:p>
                          <w:p w14:paraId="6EC5AFB8" w14:textId="0CE8FCDD" w:rsidR="00CB5868" w:rsidRDefault="00CB5868" w:rsidP="00AF382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Committee Handbook(2</w:t>
                            </w:r>
                            <w:r w:rsidRPr="00CB586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read)</w:t>
                            </w:r>
                          </w:p>
                          <w:p w14:paraId="17E5547E" w14:textId="6CA3135D" w:rsidR="00CB5868" w:rsidRDefault="00CB5868" w:rsidP="00CB5868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</w:p>
                          <w:p w14:paraId="005894DE" w14:textId="77777777" w:rsidR="00AF3822" w:rsidRDefault="00AF3822" w:rsidP="00AF3822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DE, GE, and Programs Teams</w:t>
                            </w:r>
                          </w:p>
                          <w:p w14:paraId="7767DC4B" w14:textId="77777777" w:rsidR="00AF3822" w:rsidRDefault="00AF3822" w:rsidP="00AF382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C1F234" w14:textId="65F87940" w:rsidR="00E20055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08507142" w14:textId="7E7877E9" w:rsidR="000150C5" w:rsidRDefault="00A45AF1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50701874" w14:textId="77777777" w:rsidR="00D849C4" w:rsidRDefault="00D849C4" w:rsidP="00D849C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23F4A1" w14:textId="74DD9250" w:rsidR="000150C5" w:rsidRDefault="000150C5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SECOND AGENDA</w:t>
                            </w:r>
                          </w:p>
                          <w:p w14:paraId="7343023E" w14:textId="5E2D9323" w:rsidR="000150C5" w:rsidRDefault="00A45AF1" w:rsidP="000150C5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See attached list</w:t>
                            </w:r>
                          </w:p>
                          <w:p w14:paraId="534F043F" w14:textId="77777777" w:rsidR="00A474C9" w:rsidRPr="00C61444" w:rsidRDefault="00A474C9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62C4B9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7D21ACE5" w14:textId="77777777" w:rsidR="00160833" w:rsidRPr="009F672D" w:rsidRDefault="00160833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FE846A6" w14:textId="77777777" w:rsidR="00D260A1" w:rsidRPr="000150C5" w:rsidRDefault="00D260A1" w:rsidP="00D260A1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1136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435587" w14:textId="3DE540D5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4" w:hangingChars="180" w:hanging="414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BE0E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MEETING: </w:t>
                            </w:r>
                            <w:r w:rsidR="001C4F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October 3</w:t>
                            </w:r>
                            <w:r w:rsidR="000150C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201</w:t>
                            </w:r>
                            <w:r w:rsidR="001C4F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2E297B99" w14:textId="77777777" w:rsidR="000150C5" w:rsidRDefault="000150C5" w:rsidP="000150C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3507F0" w14:textId="77777777"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E719B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D924F8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C19E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9BA2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68BB0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9909E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EDC149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CD6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6662C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94C6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4136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8710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56FB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A91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5376E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CC74" id="Text Box 9" o:spid="_x0000_s1029" type="#_x0000_t202" style="position:absolute;margin-left:231.5pt;margin-top:178pt;width:368.5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" filled="f" stroked="f">
                <o:lock v:ext="edit" shapetype="t"/>
                <v:textbox inset="2.85pt,2.85pt,2.85pt,2.85pt">
                  <w:txbxContent>
                    <w:p w14:paraId="787BC6C7" w14:textId="77777777" w:rsidR="00160833" w:rsidRDefault="00160833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85A7C5" w14:textId="77777777" w:rsidR="00E55C04" w:rsidRDefault="00E55C04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820491" w14:textId="77777777"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  <w:bookmarkStart w:id="1" w:name="_GoBack"/>
                      <w:bookmarkEnd w:id="1"/>
                    </w:p>
                    <w:p w14:paraId="67F5D38A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C13D0F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C503FD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07CD04E5" w14:textId="77777777" w:rsidR="00BE0E27" w:rsidRPr="0063052C" w:rsidRDefault="00BE0E27" w:rsidP="00BE0E2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25B2E03A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A50D9D3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31C6164C" w14:textId="297DE946" w:rsidR="005C151E" w:rsidRPr="006C3721" w:rsidRDefault="005C151E" w:rsidP="005C151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C37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Curriculum Co-Chairs’ Report</w:t>
                      </w:r>
                      <w:r w:rsidR="007F5DE7" w:rsidRPr="006C37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0C162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  <w:r w:rsidR="007F5DE7" w:rsidRPr="006C37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5 minutes</w:t>
                      </w:r>
                    </w:p>
                    <w:p w14:paraId="16EBB3BF" w14:textId="6F1A06AA" w:rsidR="00160833" w:rsidRPr="006C3721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C37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Articulation Officer Report</w:t>
                      </w:r>
                      <w:r w:rsidR="007F5DE7" w:rsidRPr="006C37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6B5B6BEB" w14:textId="2CEF17F3" w:rsidR="003815F0" w:rsidRPr="006C3721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C37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Assessment Co-Chair Report</w:t>
                      </w:r>
                      <w:r w:rsidR="007F5DE7" w:rsidRPr="006C372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5 minutes</w:t>
                      </w:r>
                    </w:p>
                    <w:p w14:paraId="2D4805CA" w14:textId="77777777" w:rsidR="00147536" w:rsidRPr="006C3721" w:rsidRDefault="0014753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F12F41E" w14:textId="77777777"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52C05A7" w14:textId="764FE3AB" w:rsidR="00160833" w:rsidRPr="00D849C4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  <w:r w:rsidR="00CB586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– 2 minutes per item</w:t>
                      </w:r>
                    </w:p>
                    <w:p w14:paraId="33B3BF42" w14:textId="77777777" w:rsidR="00A474C9" w:rsidRPr="00F9205E" w:rsidRDefault="00A474C9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1BD1B6D" w14:textId="6B76966C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1ED1CCE9" w14:textId="77777777"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2646C330" w14:textId="423CBAB3" w:rsidR="005C151E" w:rsidRPr="006B7220" w:rsidRDefault="00AF3822" w:rsidP="006B7220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</w:t>
                      </w:r>
                      <w:r w:rsidR="00160833"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BUSINESS</w:t>
                      </w:r>
                      <w:r w:rsidR="00E643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-</w:t>
                      </w:r>
                      <w:r w:rsidR="00160833"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DD6261" w14:textId="2EDD2DC2" w:rsidR="00AF3822" w:rsidRDefault="00AF3822" w:rsidP="00AF3822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F38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Content Review (2</w:t>
                      </w:r>
                      <w:r w:rsidRPr="00AF38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AF382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read)</w:t>
                      </w:r>
                    </w:p>
                    <w:p w14:paraId="763148AF" w14:textId="4AF85BDE" w:rsidR="00AF3822" w:rsidRDefault="00AF3822" w:rsidP="00AF3822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SLO Mapping Form</w:t>
                      </w:r>
                      <w:r w:rsidR="00CB586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(2</w:t>
                      </w:r>
                      <w:r w:rsidR="00CB5868" w:rsidRPr="00CB586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CB586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read)</w:t>
                      </w:r>
                    </w:p>
                    <w:p w14:paraId="2ED3331B" w14:textId="70BE5043" w:rsidR="00E64322" w:rsidRPr="00E64322" w:rsidRDefault="00CB5868" w:rsidP="00E64322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Committee Charge and Goals (2</w:t>
                      </w:r>
                      <w:r w:rsidRPr="00CB586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read)</w:t>
                      </w:r>
                    </w:p>
                    <w:p w14:paraId="6EC5AFB8" w14:textId="0CE8FCDD" w:rsidR="00CB5868" w:rsidRDefault="00CB5868" w:rsidP="00AF3822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Committee Handbook(2</w:t>
                      </w:r>
                      <w:r w:rsidRPr="00CB586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read)</w:t>
                      </w:r>
                    </w:p>
                    <w:p w14:paraId="17E5547E" w14:textId="6CA3135D" w:rsidR="00CB5868" w:rsidRDefault="00CB5868" w:rsidP="00CB5868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NEW BUSINESS</w:t>
                      </w:r>
                    </w:p>
                    <w:p w14:paraId="005894DE" w14:textId="77777777" w:rsidR="00AF3822" w:rsidRDefault="00AF3822" w:rsidP="00AF3822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DE, GE, and Programs Teams</w:t>
                      </w:r>
                    </w:p>
                    <w:p w14:paraId="7767DC4B" w14:textId="77777777" w:rsidR="00AF3822" w:rsidRDefault="00AF3822" w:rsidP="00AF382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3C1F234" w14:textId="65F87940" w:rsidR="00E20055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08507142" w14:textId="7E7877E9" w:rsidR="000150C5" w:rsidRDefault="00A45AF1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50701874" w14:textId="77777777" w:rsidR="00D849C4" w:rsidRDefault="00D849C4" w:rsidP="00D849C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823F4A1" w14:textId="74DD9250" w:rsidR="000150C5" w:rsidRDefault="000150C5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SECOND AGENDA</w:t>
                      </w:r>
                    </w:p>
                    <w:p w14:paraId="7343023E" w14:textId="5E2D9323" w:rsidR="000150C5" w:rsidRDefault="00A45AF1" w:rsidP="000150C5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See attached list</w:t>
                      </w:r>
                    </w:p>
                    <w:p w14:paraId="534F043F" w14:textId="77777777" w:rsidR="00A474C9" w:rsidRPr="00C61444" w:rsidRDefault="00A474C9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962C4B9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7D21ACE5" w14:textId="77777777" w:rsidR="00160833" w:rsidRPr="009F672D" w:rsidRDefault="00160833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FE846A6" w14:textId="77777777" w:rsidR="00D260A1" w:rsidRPr="000150C5" w:rsidRDefault="00D260A1" w:rsidP="00D260A1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1136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D435587" w14:textId="3DE540D5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BE0E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MEETING: </w:t>
                      </w:r>
                      <w:r w:rsidR="001C4F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October 3</w:t>
                      </w:r>
                      <w:r w:rsidR="000150C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201</w:t>
                      </w:r>
                      <w:r w:rsidR="001C4F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14:paraId="2E297B99" w14:textId="77777777" w:rsidR="000150C5" w:rsidRDefault="000150C5" w:rsidP="000150C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B3507F0" w14:textId="77777777"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E719B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D924F8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A6C19E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029BA2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68BB0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B9909E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EDC149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1CD6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6662C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E94C6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24136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08710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E56FB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FA91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5376E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F0DE4" w14:textId="77777777" w:rsidR="00597ADF" w:rsidRDefault="00597ADF" w:rsidP="0079161B">
      <w:r>
        <w:separator/>
      </w:r>
    </w:p>
  </w:endnote>
  <w:endnote w:type="continuationSeparator" w:id="0">
    <w:p w14:paraId="0015C08F" w14:textId="77777777" w:rsidR="00597ADF" w:rsidRDefault="00597ADF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9E7EA" w14:textId="77777777" w:rsidR="00597ADF" w:rsidRDefault="00597ADF" w:rsidP="0079161B">
      <w:r>
        <w:separator/>
      </w:r>
    </w:p>
  </w:footnote>
  <w:footnote w:type="continuationSeparator" w:id="0">
    <w:p w14:paraId="45D7F69D" w14:textId="77777777" w:rsidR="00597ADF" w:rsidRDefault="00597ADF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ullet1"/>
      </v:shape>
    </w:pict>
  </w:numPicBullet>
  <w:numPicBullet w:numPicBulletId="1">
    <w:pict>
      <v:shape w14:anchorId="79F7DDBB" id="_x0000_i1029" type="#_x0000_t75" style="width:8.5pt;height:8.5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7124"/>
    <w:multiLevelType w:val="hybridMultilevel"/>
    <w:tmpl w:val="7D2C5CCC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5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37"/>
  </w:num>
  <w:num w:numId="5">
    <w:abstractNumId w:val="13"/>
  </w:num>
  <w:num w:numId="6">
    <w:abstractNumId w:val="33"/>
  </w:num>
  <w:num w:numId="7">
    <w:abstractNumId w:val="25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5"/>
  </w:num>
  <w:num w:numId="13">
    <w:abstractNumId w:val="15"/>
  </w:num>
  <w:num w:numId="14">
    <w:abstractNumId w:val="2"/>
  </w:num>
  <w:num w:numId="15">
    <w:abstractNumId w:val="10"/>
  </w:num>
  <w:num w:numId="16">
    <w:abstractNumId w:val="38"/>
  </w:num>
  <w:num w:numId="17">
    <w:abstractNumId w:val="29"/>
  </w:num>
  <w:num w:numId="18">
    <w:abstractNumId w:val="16"/>
  </w:num>
  <w:num w:numId="19">
    <w:abstractNumId w:val="40"/>
  </w:num>
  <w:num w:numId="20">
    <w:abstractNumId w:val="22"/>
  </w:num>
  <w:num w:numId="21">
    <w:abstractNumId w:val="41"/>
  </w:num>
  <w:num w:numId="22">
    <w:abstractNumId w:val="20"/>
  </w:num>
  <w:num w:numId="23">
    <w:abstractNumId w:val="26"/>
  </w:num>
  <w:num w:numId="24">
    <w:abstractNumId w:val="27"/>
  </w:num>
  <w:num w:numId="25">
    <w:abstractNumId w:val="1"/>
  </w:num>
  <w:num w:numId="26">
    <w:abstractNumId w:val="5"/>
  </w:num>
  <w:num w:numId="27">
    <w:abstractNumId w:val="0"/>
  </w:num>
  <w:num w:numId="28">
    <w:abstractNumId w:val="34"/>
  </w:num>
  <w:num w:numId="29">
    <w:abstractNumId w:val="42"/>
  </w:num>
  <w:num w:numId="30">
    <w:abstractNumId w:val="11"/>
  </w:num>
  <w:num w:numId="31">
    <w:abstractNumId w:val="30"/>
  </w:num>
  <w:num w:numId="32">
    <w:abstractNumId w:val="36"/>
  </w:num>
  <w:num w:numId="33">
    <w:abstractNumId w:val="8"/>
  </w:num>
  <w:num w:numId="34">
    <w:abstractNumId w:val="17"/>
  </w:num>
  <w:num w:numId="35">
    <w:abstractNumId w:val="39"/>
  </w:num>
  <w:num w:numId="36">
    <w:abstractNumId w:val="6"/>
  </w:num>
  <w:num w:numId="37">
    <w:abstractNumId w:val="21"/>
  </w:num>
  <w:num w:numId="38">
    <w:abstractNumId w:val="32"/>
  </w:num>
  <w:num w:numId="39">
    <w:abstractNumId w:val="3"/>
  </w:num>
  <w:num w:numId="40">
    <w:abstractNumId w:val="31"/>
  </w:num>
  <w:num w:numId="41">
    <w:abstractNumId w:val="14"/>
  </w:num>
  <w:num w:numId="42">
    <w:abstractNumId w:val="23"/>
  </w:num>
  <w:num w:numId="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150C5"/>
    <w:rsid w:val="000204DB"/>
    <w:rsid w:val="000215FC"/>
    <w:rsid w:val="0002246B"/>
    <w:rsid w:val="00027D72"/>
    <w:rsid w:val="00034264"/>
    <w:rsid w:val="00044740"/>
    <w:rsid w:val="00050927"/>
    <w:rsid w:val="00053D49"/>
    <w:rsid w:val="00056BCE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C1629"/>
    <w:rsid w:val="000D5A87"/>
    <w:rsid w:val="000D5D8E"/>
    <w:rsid w:val="000E246C"/>
    <w:rsid w:val="000E5FBC"/>
    <w:rsid w:val="000E68E7"/>
    <w:rsid w:val="001048AC"/>
    <w:rsid w:val="00105C3D"/>
    <w:rsid w:val="00107072"/>
    <w:rsid w:val="0011176B"/>
    <w:rsid w:val="00112CE8"/>
    <w:rsid w:val="0012071E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A3EDC"/>
    <w:rsid w:val="001B1596"/>
    <w:rsid w:val="001B2F7A"/>
    <w:rsid w:val="001B4038"/>
    <w:rsid w:val="001B4ABE"/>
    <w:rsid w:val="001C02A5"/>
    <w:rsid w:val="001C4454"/>
    <w:rsid w:val="001C4FBE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361A5"/>
    <w:rsid w:val="00342F6B"/>
    <w:rsid w:val="00353C1F"/>
    <w:rsid w:val="00353D08"/>
    <w:rsid w:val="00363A5F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739A"/>
    <w:rsid w:val="00587E8A"/>
    <w:rsid w:val="005926DA"/>
    <w:rsid w:val="00593D56"/>
    <w:rsid w:val="00594ED4"/>
    <w:rsid w:val="005954DE"/>
    <w:rsid w:val="0059672E"/>
    <w:rsid w:val="00596B63"/>
    <w:rsid w:val="00597ADF"/>
    <w:rsid w:val="005A3840"/>
    <w:rsid w:val="005C151E"/>
    <w:rsid w:val="005C1B9E"/>
    <w:rsid w:val="005E0E0B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B7220"/>
    <w:rsid w:val="006C20B5"/>
    <w:rsid w:val="006C2B88"/>
    <w:rsid w:val="006C3721"/>
    <w:rsid w:val="006C4251"/>
    <w:rsid w:val="006C7499"/>
    <w:rsid w:val="006D5DF1"/>
    <w:rsid w:val="006E6BEE"/>
    <w:rsid w:val="006E769C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7F5DE7"/>
    <w:rsid w:val="008004A2"/>
    <w:rsid w:val="00814AEE"/>
    <w:rsid w:val="0082295D"/>
    <w:rsid w:val="00823D6C"/>
    <w:rsid w:val="00824938"/>
    <w:rsid w:val="00825221"/>
    <w:rsid w:val="008257E9"/>
    <w:rsid w:val="00834ADF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679DD"/>
    <w:rsid w:val="008733A8"/>
    <w:rsid w:val="00875F91"/>
    <w:rsid w:val="00881ACC"/>
    <w:rsid w:val="008839B1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5450"/>
    <w:rsid w:val="008C7AF3"/>
    <w:rsid w:val="008D5D15"/>
    <w:rsid w:val="008D6F50"/>
    <w:rsid w:val="008E0B2C"/>
    <w:rsid w:val="008E2BA9"/>
    <w:rsid w:val="008F6F56"/>
    <w:rsid w:val="0090411F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96A1F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46C2"/>
    <w:rsid w:val="009F595F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5AF1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3822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3690E"/>
    <w:rsid w:val="00B44828"/>
    <w:rsid w:val="00B50217"/>
    <w:rsid w:val="00B5364C"/>
    <w:rsid w:val="00B615EF"/>
    <w:rsid w:val="00B6722F"/>
    <w:rsid w:val="00B70015"/>
    <w:rsid w:val="00B715C2"/>
    <w:rsid w:val="00B80D44"/>
    <w:rsid w:val="00B877B9"/>
    <w:rsid w:val="00B97709"/>
    <w:rsid w:val="00BA51C1"/>
    <w:rsid w:val="00BA5ADD"/>
    <w:rsid w:val="00BB06B1"/>
    <w:rsid w:val="00BB2939"/>
    <w:rsid w:val="00BC5ADA"/>
    <w:rsid w:val="00BD471D"/>
    <w:rsid w:val="00BE0E27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868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00F3"/>
    <w:rsid w:val="00D02CDF"/>
    <w:rsid w:val="00D066CA"/>
    <w:rsid w:val="00D260A1"/>
    <w:rsid w:val="00D27174"/>
    <w:rsid w:val="00D3397A"/>
    <w:rsid w:val="00D34F88"/>
    <w:rsid w:val="00D478A0"/>
    <w:rsid w:val="00D52C07"/>
    <w:rsid w:val="00D53B28"/>
    <w:rsid w:val="00D61D53"/>
    <w:rsid w:val="00D642C1"/>
    <w:rsid w:val="00D836D6"/>
    <w:rsid w:val="00D849C4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3A54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322"/>
    <w:rsid w:val="00E64DC7"/>
    <w:rsid w:val="00E70B1A"/>
    <w:rsid w:val="00E747F9"/>
    <w:rsid w:val="00E80451"/>
    <w:rsid w:val="00E80775"/>
    <w:rsid w:val="00E95742"/>
    <w:rsid w:val="00EA6EAB"/>
    <w:rsid w:val="00EB7B53"/>
    <w:rsid w:val="00EC14EC"/>
    <w:rsid w:val="00ED3D17"/>
    <w:rsid w:val="00ED7611"/>
    <w:rsid w:val="00EE2F96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33C6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1AD2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5868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E55E-C17C-4199-93D7-7BCC549C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Linda Allday</cp:lastModifiedBy>
  <cp:revision>3</cp:revision>
  <cp:lastPrinted>2019-09-13T15:31:00Z</cp:lastPrinted>
  <dcterms:created xsi:type="dcterms:W3CDTF">2019-09-24T15:35:00Z</dcterms:created>
  <dcterms:modified xsi:type="dcterms:W3CDTF">2019-09-24T15:47:00Z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