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13FF" w14:textId="77777777"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079BACD" wp14:editId="690028F4">
                <wp:simplePos x="0" y="0"/>
                <wp:positionH relativeFrom="page">
                  <wp:posOffset>565150</wp:posOffset>
                </wp:positionH>
                <wp:positionV relativeFrom="page">
                  <wp:posOffset>571500</wp:posOffset>
                </wp:positionV>
                <wp:extent cx="6731000" cy="1332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10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C2746" w14:textId="77777777" w:rsidR="00160833" w:rsidRPr="000215FC" w:rsidRDefault="00160833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14:paraId="1D3B71F0" w14:textId="777EA2E1" w:rsidR="00160833" w:rsidRDefault="00953D50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February 21</w:t>
                            </w:r>
                            <w:r w:rsidR="000150C5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, 201</w:t>
                            </w:r>
                            <w:r w:rsidR="00BF3040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9</w:t>
                            </w:r>
                            <w:r w:rsidR="000150C5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2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:30 p.m.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14:paraId="6F107455" w14:textId="58B3B95A" w:rsidR="000150C5" w:rsidRDefault="006513A8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L160</w:t>
                            </w:r>
                          </w:p>
                          <w:p w14:paraId="5B3F99E2" w14:textId="77777777" w:rsidR="00160833" w:rsidRPr="00F512EC" w:rsidRDefault="00160833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14:paraId="31FF62BF" w14:textId="77777777" w:rsidR="00160833" w:rsidRPr="009C0CB5" w:rsidRDefault="00445474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7242D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9B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5pt;margin-top:45pt;width:530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14:paraId="10BC2746" w14:textId="77777777" w:rsidR="00160833" w:rsidRPr="000215FC" w:rsidRDefault="00160833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14:paraId="1D3B71F0" w14:textId="777EA2E1" w:rsidR="00160833" w:rsidRDefault="00953D50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February 21</w:t>
                      </w:r>
                      <w:r w:rsidR="000150C5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, 201</w:t>
                      </w:r>
                      <w:r w:rsidR="00BF3040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9</w:t>
                      </w:r>
                      <w:r w:rsidR="000150C5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-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2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:30 p.m.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</w:p>
                    <w:p w14:paraId="6F107455" w14:textId="58B3B95A" w:rsidR="000150C5" w:rsidRDefault="006513A8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L160</w:t>
                      </w:r>
                    </w:p>
                    <w:p w14:paraId="5B3F99E2" w14:textId="77777777" w:rsidR="00160833" w:rsidRPr="00F512EC" w:rsidRDefault="00160833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14:paraId="31FF62BF" w14:textId="77777777" w:rsidR="00160833" w:rsidRPr="009C0CB5" w:rsidRDefault="00445474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9" w:history="1">
                        <w:r w:rsidR="0047242D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6301AB7" wp14:editId="3E7DC4E8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oundrect w14:anchorId="08486C46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14:paraId="4FDE1A3E" w14:textId="77777777" w:rsidR="00FD2A40" w:rsidRPr="00B31767" w:rsidRDefault="00E12225" w:rsidP="009E206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DDBB" wp14:editId="35024CE4">
                <wp:simplePos x="0" y="0"/>
                <wp:positionH relativeFrom="page">
                  <wp:posOffset>565150</wp:posOffset>
                </wp:positionH>
                <wp:positionV relativeFrom="page">
                  <wp:posOffset>2400300</wp:posOffset>
                </wp:positionV>
                <wp:extent cx="2393315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4148" w14:textId="5DA8E577" w:rsidR="00160833" w:rsidRPr="00146FF4" w:rsidRDefault="00160833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 w:rsidR="000204DB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201</w:t>
                            </w:r>
                            <w:r w:rsidR="00D53B2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8-2019</w:t>
                            </w:r>
                          </w:p>
                          <w:p w14:paraId="3AA82F50" w14:textId="77777777" w:rsidR="00160833" w:rsidRPr="00146FF4" w:rsidRDefault="00160833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14:paraId="612BE6D4" w14:textId="77777777" w:rsidR="00160833" w:rsidRPr="00146FF4" w:rsidRDefault="00160833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6C4339E4" w14:textId="77777777" w:rsidR="00160833" w:rsidRPr="00146FF4" w:rsidRDefault="00160833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10C8BA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14:paraId="20F16CCD" w14:textId="6DC8583B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Strategic Direction 1, 2, 4</w:t>
                            </w:r>
                          </w:p>
                          <w:p w14:paraId="68E7B728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1C6A6CB3" w14:textId="77777777" w:rsidR="008D5D15" w:rsidRDefault="00160833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5D15"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process issues that are impeding the approval and renewal of curric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14:paraId="39D8C979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Academic Senate Goals 1, 2, 3, 4</w:t>
                            </w:r>
                          </w:p>
                          <w:p w14:paraId="4CB5F482" w14:textId="24EFDAE5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C Strategic Direction 1, 2, 4</w:t>
                            </w:r>
                          </w:p>
                          <w:p w14:paraId="7B71F8FD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E69F2FA" w14:textId="77777777" w:rsidR="009E2062" w:rsidRPr="009E2062" w:rsidRDefault="009E2062" w:rsidP="009E206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technological issues that are relevant to the approval and renewal of curriculum.</w:t>
                            </w:r>
                          </w:p>
                          <w:p w14:paraId="219B3E68" w14:textId="77777777" w:rsidR="009E2062" w:rsidRPr="009E2062" w:rsidRDefault="009E2062" w:rsidP="009E2062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Academic Senate  </w:t>
                            </w:r>
                          </w:p>
                          <w:p w14:paraId="5BB5F099" w14:textId="30CD0B85" w:rsidR="009E2062" w:rsidRPr="009E2062" w:rsidRDefault="009E2062" w:rsidP="009E2062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</w:t>
                            </w:r>
                            <w:r w:rsidR="000204DB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2, 3 </w:t>
                            </w:r>
                          </w:p>
                          <w:p w14:paraId="6DDC0F19" w14:textId="3BD87133" w:rsidR="009E2062" w:rsidRPr="009E2062" w:rsidRDefault="009E2062" w:rsidP="009E20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trategic Direction 1, 2, 3, 4</w:t>
                            </w:r>
                          </w:p>
                          <w:p w14:paraId="2E3C130A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1B34245" w14:textId="77777777" w:rsidR="00160833" w:rsidRPr="00217CA2" w:rsidRDefault="00160833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14:paraId="65023086" w14:textId="77777777" w:rsidR="00160833" w:rsidRPr="000215FC" w:rsidRDefault="00160833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DDBB" id="Text Box 10" o:spid="_x0000_s1027" type="#_x0000_t202" style="position:absolute;margin-left:44.5pt;margin-top:189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" filled="f" stroked="f">
                <v:textbox inset="3.6pt,,3.6pt">
                  <w:txbxContent>
                    <w:p w14:paraId="09EF4148" w14:textId="5DA8E577" w:rsidR="00160833" w:rsidRPr="00146FF4" w:rsidRDefault="00160833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 w:rsidR="000204DB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201</w:t>
                      </w:r>
                      <w:r w:rsidR="00D53B2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8-2019</w:t>
                      </w:r>
                    </w:p>
                    <w:p w14:paraId="3AA82F50" w14:textId="77777777" w:rsidR="00160833" w:rsidRPr="00146FF4" w:rsidRDefault="00160833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14:paraId="612BE6D4" w14:textId="77777777" w:rsidR="00160833" w:rsidRPr="00146FF4" w:rsidRDefault="00160833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14:paraId="6C4339E4" w14:textId="77777777" w:rsidR="00160833" w:rsidRPr="00146FF4" w:rsidRDefault="00160833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10C8BA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14:paraId="20F16CCD" w14:textId="6DC8583B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Strategic Direction 1, 2, 4</w:t>
                      </w:r>
                    </w:p>
                    <w:p w14:paraId="68E7B728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1C6A6CB3" w14:textId="77777777" w:rsidR="008D5D15" w:rsidRDefault="00160833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 w:rsidR="008D5D15"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process issues that are impeding the approval and renewal of curric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14:paraId="39D8C979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Academic Senate Goals 1, 2, 3, 4</w:t>
                      </w:r>
                    </w:p>
                    <w:p w14:paraId="4CB5F482" w14:textId="24EFDAE5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C Strategic Direction 1, 2, 4</w:t>
                      </w:r>
                    </w:p>
                    <w:p w14:paraId="7B71F8FD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E69F2FA" w14:textId="77777777" w:rsidR="009E2062" w:rsidRPr="009E2062" w:rsidRDefault="009E2062" w:rsidP="009E206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technological issues that are relevant to the approval and renewal of curriculum.</w:t>
                      </w:r>
                    </w:p>
                    <w:p w14:paraId="219B3E68" w14:textId="77777777" w:rsidR="009E2062" w:rsidRPr="009E2062" w:rsidRDefault="009E2062" w:rsidP="009E2062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Academic Senate  </w:t>
                      </w:r>
                    </w:p>
                    <w:p w14:paraId="5BB5F099" w14:textId="30CD0B85" w:rsidR="009E2062" w:rsidRPr="009E2062" w:rsidRDefault="009E2062" w:rsidP="009E2062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</w:t>
                      </w:r>
                      <w:r w:rsidR="000204DB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2, 3 </w:t>
                      </w:r>
                    </w:p>
                    <w:p w14:paraId="6DDC0F19" w14:textId="3BD87133" w:rsidR="009E2062" w:rsidRPr="009E2062" w:rsidRDefault="009E2062" w:rsidP="009E2062">
                      <w:pPr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trategic Direction 1, 2, 3, 4</w:t>
                      </w:r>
                    </w:p>
                    <w:p w14:paraId="2E3C130A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1B34245" w14:textId="77777777" w:rsidR="00160833" w:rsidRPr="00217CA2" w:rsidRDefault="00160833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14:paraId="65023086" w14:textId="77777777" w:rsidR="00160833" w:rsidRPr="000215FC" w:rsidRDefault="00160833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4C8758" wp14:editId="76F0FD81">
                <wp:simplePos x="0" y="0"/>
                <wp:positionH relativeFrom="page">
                  <wp:posOffset>1058545</wp:posOffset>
                </wp:positionH>
                <wp:positionV relativeFrom="page">
                  <wp:posOffset>1828800</wp:posOffset>
                </wp:positionV>
                <wp:extent cx="5653405" cy="338455"/>
                <wp:effectExtent l="0" t="0" r="1079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E8AD5" w14:textId="77777777" w:rsidR="00160833" w:rsidRPr="00DA22FF" w:rsidRDefault="00160833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8758" id="Text Box 8" o:spid="_x0000_s1028" type="#_x0000_t202" style="position:absolute;margin-left:83.35pt;margin-top:2in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NIdAIAAKU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" filled="f" stroked="f">
                <o:lock v:ext="edit" shapetype="t"/>
                <v:textbox inset="2.85pt,2.85pt,2.85pt,2.85pt">
                  <w:txbxContent>
                    <w:p w14:paraId="17EE8AD5" w14:textId="77777777" w:rsidR="00160833" w:rsidRPr="00DA22FF" w:rsidRDefault="00160833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3A2318" wp14:editId="4F61127B">
                <wp:simplePos x="0" y="0"/>
                <wp:positionH relativeFrom="page">
                  <wp:posOffset>882650</wp:posOffset>
                </wp:positionH>
                <wp:positionV relativeFrom="page">
                  <wp:posOffset>1829435</wp:posOffset>
                </wp:positionV>
                <wp:extent cx="6057265" cy="2857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oundrect w14:anchorId="10ECEBB5" id="AutoShape 7" o:spid="_x0000_s1026" style="position:absolute;margin-left:69.5pt;margin-top:144.0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A474C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0ECC74" wp14:editId="04C65AD5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BC6C7" w14:textId="77777777" w:rsidR="00160833" w:rsidRDefault="00160833" w:rsidP="00E12225">
                            <w:pPr>
                              <w:ind w:left="396" w:hangingChars="180" w:hanging="39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85A7C5" w14:textId="77777777" w:rsidR="00E55C04" w:rsidRDefault="00E55C04" w:rsidP="00E12225">
                            <w:pPr>
                              <w:ind w:left="396" w:hangingChars="180" w:hanging="39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820491" w14:textId="77777777" w:rsidR="00160833" w:rsidRPr="0079161B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67F5D38A" w14:textId="77777777" w:rsidR="00160833" w:rsidRPr="0063052C" w:rsidRDefault="00160833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C13D0F" w14:textId="77777777" w:rsidR="00147536" w:rsidRPr="00F9205E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503FD0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14:paraId="25B2E03A" w14:textId="77777777" w:rsidR="00A474C9" w:rsidRPr="00F9205E" w:rsidRDefault="00A474C9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50D9D3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31C6164C" w14:textId="22C24E5B" w:rsidR="005C151E" w:rsidRDefault="005C151E" w:rsidP="005C151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C15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Curriculum Co-Chairs’ Report</w:t>
                            </w:r>
                            <w:r w:rsidR="001459E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10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minutes</w:t>
                            </w:r>
                          </w:p>
                          <w:p w14:paraId="16EBB3BF" w14:textId="6F1A06AA" w:rsidR="00160833" w:rsidRPr="003815F0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Articulation Officer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6B5B6BEB" w14:textId="47230425" w:rsidR="003815F0" w:rsidRPr="001459ED" w:rsidRDefault="003815F0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Co-Chair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1344AB30" w14:textId="332124E8" w:rsidR="001459ED" w:rsidRPr="00BF3040" w:rsidRDefault="001459ED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Informational Items</w:t>
                            </w:r>
                          </w:p>
                          <w:p w14:paraId="57292137" w14:textId="08E08B1E" w:rsidR="00B24298" w:rsidRDefault="00B24298" w:rsidP="00B242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CEBDB8" w14:textId="77777777" w:rsidR="00B24298" w:rsidRDefault="00B24298" w:rsidP="00B24298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14:paraId="4F7424B8" w14:textId="77777777" w:rsidR="001459ED" w:rsidRDefault="001459ED" w:rsidP="001459ED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919786" w14:textId="7C6DD799" w:rsidR="001459ED" w:rsidRPr="001459ED" w:rsidRDefault="001459ED" w:rsidP="00B24298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OPPORTUNITY TO ADDRESS THE COMMITTEE-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minutes per item</w:t>
                            </w:r>
                          </w:p>
                          <w:p w14:paraId="47F69261" w14:textId="7D20098C" w:rsidR="001459ED" w:rsidRPr="001459ED" w:rsidRDefault="001459ED" w:rsidP="001459E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459E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EDUC B5</w:t>
                            </w:r>
                          </w:p>
                          <w:p w14:paraId="595A6D4D" w14:textId="511B3340" w:rsidR="001459ED" w:rsidRPr="001459ED" w:rsidRDefault="001459ED" w:rsidP="001459E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459E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EDUC B6</w:t>
                            </w:r>
                          </w:p>
                          <w:p w14:paraId="2945C622" w14:textId="77777777" w:rsidR="00B24298" w:rsidRDefault="00B24298" w:rsidP="00B242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96E3BE" w14:textId="77777777" w:rsidR="00B24298" w:rsidRDefault="00B24298" w:rsidP="00B24298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14:paraId="6C5EF314" w14:textId="35B17751" w:rsidR="001459ED" w:rsidRPr="001459ED" w:rsidRDefault="001459ED" w:rsidP="001459E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DE/</w:t>
                            </w:r>
                            <w:r w:rsidRPr="001459E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 Process</w:t>
                            </w:r>
                          </w:p>
                          <w:p w14:paraId="00BC92B2" w14:textId="77777777" w:rsidR="00B24298" w:rsidRPr="00BF3040" w:rsidRDefault="00B24298" w:rsidP="00B242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EB5074" w14:textId="77777777" w:rsidR="00BF3040" w:rsidRDefault="00BF3040" w:rsidP="00BF3040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14:paraId="1D7A5FD7" w14:textId="66971126" w:rsidR="00BF3040" w:rsidRDefault="00BF3040" w:rsidP="00BF3040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4C79D86A" w14:textId="77777777" w:rsidR="005A4211" w:rsidRDefault="005A4211" w:rsidP="005A421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1B20FA" w14:textId="77777777" w:rsidR="00BF3040" w:rsidRDefault="00BF3040" w:rsidP="00BF3040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SECOND AGENDA</w:t>
                            </w:r>
                          </w:p>
                          <w:p w14:paraId="42CCD563" w14:textId="77777777" w:rsidR="00BF3040" w:rsidRDefault="00BF3040" w:rsidP="00BF3040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1B89ED9A" w14:textId="0EF8693E" w:rsidR="001459ED" w:rsidRDefault="001459ED" w:rsidP="001459ED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</w:p>
                          <w:p w14:paraId="156CEE23" w14:textId="6AEA2FA9" w:rsidR="001459ED" w:rsidRDefault="001459ED" w:rsidP="001459ED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GE</w:t>
                            </w:r>
                          </w:p>
                          <w:p w14:paraId="1ED1CCE9" w14:textId="77777777" w:rsidR="00147536" w:rsidRPr="001459ED" w:rsidRDefault="00147536" w:rsidP="001459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E9915" w14:textId="77777777" w:rsidR="00A57B4F" w:rsidRPr="009F672D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14:paraId="71539DC2" w14:textId="77777777" w:rsidR="00160833" w:rsidRPr="007D7507" w:rsidRDefault="00160833" w:rsidP="007D750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962C4B9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14:paraId="5FE846A6" w14:textId="77777777" w:rsidR="00D260A1" w:rsidRPr="000150C5" w:rsidRDefault="00D260A1" w:rsidP="00D260A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136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435587" w14:textId="11300B0D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493E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</w:t>
                            </w:r>
                            <w:r w:rsidR="00BE0E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XT MEETING: </w:t>
                            </w:r>
                            <w:r w:rsidR="00953D5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March 7</w:t>
                            </w:r>
                            <w:r w:rsidR="000150C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201</w:t>
                            </w:r>
                            <w:r w:rsidR="00BF30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882E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will be held in </w:t>
                            </w:r>
                            <w:r w:rsidR="00953D5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L160</w:t>
                            </w:r>
                            <w:r w:rsidR="00882E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297B99" w14:textId="77777777" w:rsidR="000150C5" w:rsidRDefault="000150C5" w:rsidP="000150C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3507F0" w14:textId="77777777" w:rsidR="009E2062" w:rsidRDefault="009E2062" w:rsidP="009E206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7E719B" w14:textId="77777777" w:rsidR="00493E7B" w:rsidRDefault="00493E7B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D924F8" w14:textId="77777777" w:rsidR="00F06183" w:rsidRDefault="00F06183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C19E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9BA2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D68BB0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B9909E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EDC149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CD6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6662CD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94C6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24136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08710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E56FB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FA91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B5376E" w14:textId="77777777" w:rsidR="00F06183" w:rsidRPr="0079161B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CC74" id="Text Box 9" o:spid="_x0000_s1029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+xdQIAAKY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" filled="f" stroked="f">
                <o:lock v:ext="edit" shapetype="t"/>
                <v:textbox inset="2.85pt,2.85pt,2.85pt,2.85pt">
                  <w:txbxContent>
                    <w:p w14:paraId="787BC6C7" w14:textId="77777777" w:rsidR="00160833" w:rsidRDefault="00160833" w:rsidP="00E12225">
                      <w:pPr>
                        <w:ind w:left="396" w:hangingChars="180" w:hanging="39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F85A7C5" w14:textId="77777777" w:rsidR="00E55C04" w:rsidRDefault="00E55C04" w:rsidP="00E12225">
                      <w:pPr>
                        <w:ind w:left="396" w:hangingChars="180" w:hanging="39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5820491" w14:textId="77777777" w:rsidR="00160833" w:rsidRPr="0079161B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14:paraId="67F5D38A" w14:textId="77777777" w:rsidR="00160833" w:rsidRPr="0063052C" w:rsidRDefault="00160833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CC13D0F" w14:textId="77777777" w:rsidR="00147536" w:rsidRPr="00F9205E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C503FD0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14:paraId="25B2E03A" w14:textId="77777777" w:rsidR="00A474C9" w:rsidRPr="00F9205E" w:rsidRDefault="00A474C9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A50D9D3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14:paraId="31C6164C" w14:textId="22C24E5B" w:rsidR="005C151E" w:rsidRDefault="005C151E" w:rsidP="005C151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Curriculum Co-Chairs’ Report</w:t>
                      </w:r>
                      <w:r w:rsidR="001459E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10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minutes</w:t>
                      </w:r>
                    </w:p>
                    <w:p w14:paraId="16EBB3BF" w14:textId="6F1A06AA" w:rsidR="00160833" w:rsidRPr="003815F0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Articulation Officer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6B5B6BEB" w14:textId="47230425" w:rsidR="003815F0" w:rsidRPr="001459ED" w:rsidRDefault="003815F0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Co-Chair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1344AB30" w14:textId="332124E8" w:rsidR="001459ED" w:rsidRPr="00BF3040" w:rsidRDefault="001459ED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Informational Items</w:t>
                      </w:r>
                    </w:p>
                    <w:p w14:paraId="57292137" w14:textId="08E08B1E" w:rsidR="00B24298" w:rsidRDefault="00B24298" w:rsidP="00B242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CEBDB8" w14:textId="77777777" w:rsidR="00B24298" w:rsidRDefault="00B24298" w:rsidP="00B24298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14:paraId="4F7424B8" w14:textId="77777777" w:rsidR="001459ED" w:rsidRDefault="001459ED" w:rsidP="001459ED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9919786" w14:textId="7C6DD799" w:rsidR="001459ED" w:rsidRPr="001459ED" w:rsidRDefault="001459ED" w:rsidP="00B24298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OPPORTUNITY TO ADDRESS THE COMMITTEE-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 minutes per item</w:t>
                      </w:r>
                    </w:p>
                    <w:p w14:paraId="47F69261" w14:textId="7D20098C" w:rsidR="001459ED" w:rsidRPr="001459ED" w:rsidRDefault="001459ED" w:rsidP="001459ED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459E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EDUC B5</w:t>
                      </w:r>
                    </w:p>
                    <w:p w14:paraId="595A6D4D" w14:textId="511B3340" w:rsidR="001459ED" w:rsidRPr="001459ED" w:rsidRDefault="001459ED" w:rsidP="001459ED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459E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EDUC B6</w:t>
                      </w:r>
                    </w:p>
                    <w:p w14:paraId="2945C622" w14:textId="77777777" w:rsidR="00B24298" w:rsidRDefault="00B24298" w:rsidP="00B242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396E3BE" w14:textId="77777777" w:rsidR="00B24298" w:rsidRDefault="00B24298" w:rsidP="00B24298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14:paraId="6C5EF314" w14:textId="35B17751" w:rsidR="001459ED" w:rsidRPr="001459ED" w:rsidRDefault="001459ED" w:rsidP="001459ED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DE/</w:t>
                      </w:r>
                      <w:r w:rsidRPr="001459E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 Process</w:t>
                      </w:r>
                    </w:p>
                    <w:p w14:paraId="00BC92B2" w14:textId="77777777" w:rsidR="00B24298" w:rsidRPr="00BF3040" w:rsidRDefault="00B24298" w:rsidP="00B242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BEB5074" w14:textId="77777777" w:rsidR="00BF3040" w:rsidRDefault="00BF3040" w:rsidP="00BF3040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14:paraId="1D7A5FD7" w14:textId="66971126" w:rsidR="00BF3040" w:rsidRDefault="00BF3040" w:rsidP="00BF3040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4C79D86A" w14:textId="77777777" w:rsidR="005A4211" w:rsidRDefault="005A4211" w:rsidP="005A421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31B20FA" w14:textId="77777777" w:rsidR="00BF3040" w:rsidRDefault="00BF3040" w:rsidP="00BF3040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SECOND AGENDA</w:t>
                      </w:r>
                    </w:p>
                    <w:p w14:paraId="42CCD563" w14:textId="77777777" w:rsidR="00BF3040" w:rsidRDefault="00BF3040" w:rsidP="00BF3040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1B89ED9A" w14:textId="0EF8693E" w:rsidR="001459ED" w:rsidRDefault="001459ED" w:rsidP="001459ED">
                      <w:pPr>
                        <w:pStyle w:val="listtext"/>
                        <w:numPr>
                          <w:ilvl w:val="2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DE </w:t>
                      </w:r>
                    </w:p>
                    <w:p w14:paraId="156CEE23" w14:textId="6AEA2FA9" w:rsidR="001459ED" w:rsidRDefault="001459ED" w:rsidP="001459ED">
                      <w:pPr>
                        <w:pStyle w:val="listtext"/>
                        <w:numPr>
                          <w:ilvl w:val="2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GE</w:t>
                      </w:r>
                    </w:p>
                    <w:p w14:paraId="1ED1CCE9" w14:textId="77777777" w:rsidR="00147536" w:rsidRPr="001459ED" w:rsidRDefault="00147536" w:rsidP="001459ED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B4E9915" w14:textId="77777777" w:rsidR="00A57B4F" w:rsidRPr="009F672D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14:paraId="71539DC2" w14:textId="77777777" w:rsidR="00160833" w:rsidRPr="007D7507" w:rsidRDefault="00160833" w:rsidP="007D750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962C4B9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14:paraId="5FE846A6" w14:textId="77777777" w:rsidR="00D260A1" w:rsidRPr="000150C5" w:rsidRDefault="00D260A1" w:rsidP="00D260A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136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D435587" w14:textId="11300B0D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493E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</w:t>
                      </w:r>
                      <w:r w:rsidR="00BE0E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XT MEETING: </w:t>
                      </w:r>
                      <w:r w:rsidR="00953D5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March 7</w:t>
                      </w:r>
                      <w:r w:rsidR="000150C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201</w:t>
                      </w:r>
                      <w:r w:rsidR="00BF30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9</w:t>
                      </w:r>
                      <w:r w:rsidR="00882E8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will be held in </w:t>
                      </w:r>
                      <w:r w:rsidR="00953D5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L160</w:t>
                      </w:r>
                      <w:r w:rsidR="00882E8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2E297B99" w14:textId="77777777" w:rsidR="000150C5" w:rsidRDefault="000150C5" w:rsidP="000150C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B3507F0" w14:textId="77777777" w:rsidR="009E2062" w:rsidRDefault="009E2062" w:rsidP="009E2062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7E719B" w14:textId="77777777" w:rsidR="00493E7B" w:rsidRDefault="00493E7B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D924F8" w14:textId="77777777" w:rsidR="00F06183" w:rsidRDefault="00F06183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A6C19E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029BA2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D68BB0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0B9909E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EDC149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11CD6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A6662CD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E94C6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24136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408710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E56FB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6FA91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5B5376E" w14:textId="77777777" w:rsidR="00F06183" w:rsidRPr="0079161B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A19910" w14:textId="77777777" w:rsidR="00853726" w:rsidRDefault="00853726" w:rsidP="00562BDB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="Calibri" w:hAnsi="Calibri"/>
        </w:rPr>
      </w:pPr>
      <w:bookmarkStart w:id="0" w:name="_GoBack"/>
      <w:bookmarkEnd w:id="0"/>
    </w:p>
    <w:sectPr w:rsidR="00853726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D3EBD" w14:textId="77777777" w:rsidR="003361A5" w:rsidRDefault="003361A5" w:rsidP="0079161B">
      <w:r>
        <w:separator/>
      </w:r>
    </w:p>
  </w:endnote>
  <w:endnote w:type="continuationSeparator" w:id="0">
    <w:p w14:paraId="67981D3D" w14:textId="77777777" w:rsidR="003361A5" w:rsidRDefault="003361A5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F2F3" w14:textId="77777777" w:rsidR="003361A5" w:rsidRDefault="003361A5" w:rsidP="0079161B">
      <w:r>
        <w:separator/>
      </w:r>
    </w:p>
  </w:footnote>
  <w:footnote w:type="continuationSeparator" w:id="0">
    <w:p w14:paraId="45AC28C5" w14:textId="77777777" w:rsidR="003361A5" w:rsidRDefault="003361A5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6301A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abstractNum w:abstractNumId="0" w15:restartNumberingAfterBreak="0">
    <w:nsid w:val="024E1FEF"/>
    <w:multiLevelType w:val="hybridMultilevel"/>
    <w:tmpl w:val="788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BF"/>
    <w:multiLevelType w:val="hybridMultilevel"/>
    <w:tmpl w:val="761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F6A"/>
    <w:multiLevelType w:val="hybridMultilevel"/>
    <w:tmpl w:val="12BA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E3E"/>
    <w:multiLevelType w:val="hybridMultilevel"/>
    <w:tmpl w:val="7E6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58B"/>
    <w:multiLevelType w:val="hybridMultilevel"/>
    <w:tmpl w:val="4CA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B0F"/>
    <w:multiLevelType w:val="hybridMultilevel"/>
    <w:tmpl w:val="BE1E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B6D"/>
    <w:multiLevelType w:val="hybridMultilevel"/>
    <w:tmpl w:val="0AA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B69"/>
    <w:multiLevelType w:val="hybridMultilevel"/>
    <w:tmpl w:val="BC38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2FB"/>
    <w:multiLevelType w:val="multilevel"/>
    <w:tmpl w:val="EC5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71463F0"/>
    <w:multiLevelType w:val="hybridMultilevel"/>
    <w:tmpl w:val="8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81D"/>
    <w:multiLevelType w:val="hybridMultilevel"/>
    <w:tmpl w:val="A1F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6DE"/>
    <w:multiLevelType w:val="hybridMultilevel"/>
    <w:tmpl w:val="3C9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629"/>
    <w:multiLevelType w:val="hybridMultilevel"/>
    <w:tmpl w:val="F49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B728F"/>
    <w:multiLevelType w:val="hybridMultilevel"/>
    <w:tmpl w:val="34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348"/>
    <w:multiLevelType w:val="hybridMultilevel"/>
    <w:tmpl w:val="1AE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62994"/>
    <w:multiLevelType w:val="hybridMultilevel"/>
    <w:tmpl w:val="80C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3852"/>
    <w:multiLevelType w:val="hybridMultilevel"/>
    <w:tmpl w:val="D5B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3E1"/>
    <w:multiLevelType w:val="hybridMultilevel"/>
    <w:tmpl w:val="AFF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14D"/>
    <w:multiLevelType w:val="hybridMultilevel"/>
    <w:tmpl w:val="9DF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63503"/>
    <w:multiLevelType w:val="hybridMultilevel"/>
    <w:tmpl w:val="02EC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AC7CED"/>
    <w:multiLevelType w:val="hybridMultilevel"/>
    <w:tmpl w:val="E8F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57124"/>
    <w:multiLevelType w:val="hybridMultilevel"/>
    <w:tmpl w:val="7D2C5CCC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5" w15:restartNumberingAfterBreak="0">
    <w:nsid w:val="50410211"/>
    <w:multiLevelType w:val="hybridMultilevel"/>
    <w:tmpl w:val="C3D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10288"/>
    <w:multiLevelType w:val="hybridMultilevel"/>
    <w:tmpl w:val="9A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F0FBA"/>
    <w:multiLevelType w:val="hybridMultilevel"/>
    <w:tmpl w:val="E73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22C3B01"/>
    <w:multiLevelType w:val="hybridMultilevel"/>
    <w:tmpl w:val="C4D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A0123"/>
    <w:multiLevelType w:val="hybridMultilevel"/>
    <w:tmpl w:val="A8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6A1"/>
    <w:multiLevelType w:val="hybridMultilevel"/>
    <w:tmpl w:val="8A7A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952E12"/>
    <w:multiLevelType w:val="hybridMultilevel"/>
    <w:tmpl w:val="357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A11F9"/>
    <w:multiLevelType w:val="hybridMultilevel"/>
    <w:tmpl w:val="7E5E4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4D2E01"/>
    <w:multiLevelType w:val="hybridMultilevel"/>
    <w:tmpl w:val="8F1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99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734AC"/>
    <w:multiLevelType w:val="hybridMultilevel"/>
    <w:tmpl w:val="E36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46E31"/>
    <w:multiLevelType w:val="hybridMultilevel"/>
    <w:tmpl w:val="263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F05C4"/>
    <w:multiLevelType w:val="hybridMultilevel"/>
    <w:tmpl w:val="E3B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F2119"/>
    <w:multiLevelType w:val="hybridMultilevel"/>
    <w:tmpl w:val="D97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D41BD"/>
    <w:multiLevelType w:val="hybridMultilevel"/>
    <w:tmpl w:val="79D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C7A40"/>
    <w:multiLevelType w:val="hybridMultilevel"/>
    <w:tmpl w:val="8FC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37"/>
  </w:num>
  <w:num w:numId="5">
    <w:abstractNumId w:val="13"/>
  </w:num>
  <w:num w:numId="6">
    <w:abstractNumId w:val="33"/>
  </w:num>
  <w:num w:numId="7">
    <w:abstractNumId w:val="25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35"/>
  </w:num>
  <w:num w:numId="13">
    <w:abstractNumId w:val="15"/>
  </w:num>
  <w:num w:numId="14">
    <w:abstractNumId w:val="2"/>
  </w:num>
  <w:num w:numId="15">
    <w:abstractNumId w:val="10"/>
  </w:num>
  <w:num w:numId="16">
    <w:abstractNumId w:val="38"/>
  </w:num>
  <w:num w:numId="17">
    <w:abstractNumId w:val="29"/>
  </w:num>
  <w:num w:numId="18">
    <w:abstractNumId w:val="16"/>
  </w:num>
  <w:num w:numId="19">
    <w:abstractNumId w:val="40"/>
  </w:num>
  <w:num w:numId="20">
    <w:abstractNumId w:val="22"/>
  </w:num>
  <w:num w:numId="21">
    <w:abstractNumId w:val="41"/>
  </w:num>
  <w:num w:numId="22">
    <w:abstractNumId w:val="20"/>
  </w:num>
  <w:num w:numId="23">
    <w:abstractNumId w:val="26"/>
  </w:num>
  <w:num w:numId="24">
    <w:abstractNumId w:val="27"/>
  </w:num>
  <w:num w:numId="25">
    <w:abstractNumId w:val="1"/>
  </w:num>
  <w:num w:numId="26">
    <w:abstractNumId w:val="5"/>
  </w:num>
  <w:num w:numId="27">
    <w:abstractNumId w:val="0"/>
  </w:num>
  <w:num w:numId="28">
    <w:abstractNumId w:val="34"/>
  </w:num>
  <w:num w:numId="29">
    <w:abstractNumId w:val="42"/>
  </w:num>
  <w:num w:numId="30">
    <w:abstractNumId w:val="11"/>
  </w:num>
  <w:num w:numId="31">
    <w:abstractNumId w:val="30"/>
  </w:num>
  <w:num w:numId="32">
    <w:abstractNumId w:val="36"/>
  </w:num>
  <w:num w:numId="33">
    <w:abstractNumId w:val="8"/>
  </w:num>
  <w:num w:numId="34">
    <w:abstractNumId w:val="17"/>
  </w:num>
  <w:num w:numId="35">
    <w:abstractNumId w:val="39"/>
  </w:num>
  <w:num w:numId="36">
    <w:abstractNumId w:val="6"/>
  </w:num>
  <w:num w:numId="37">
    <w:abstractNumId w:val="21"/>
  </w:num>
  <w:num w:numId="38">
    <w:abstractNumId w:val="32"/>
  </w:num>
  <w:num w:numId="39">
    <w:abstractNumId w:val="3"/>
  </w:num>
  <w:num w:numId="40">
    <w:abstractNumId w:val="31"/>
  </w:num>
  <w:num w:numId="41">
    <w:abstractNumId w:val="14"/>
  </w:num>
  <w:num w:numId="42">
    <w:abstractNumId w:val="23"/>
  </w:num>
  <w:num w:numId="4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150C5"/>
    <w:rsid w:val="000204DB"/>
    <w:rsid w:val="000215FC"/>
    <w:rsid w:val="0002246B"/>
    <w:rsid w:val="00027D72"/>
    <w:rsid w:val="00034264"/>
    <w:rsid w:val="00044740"/>
    <w:rsid w:val="00050927"/>
    <w:rsid w:val="00053D49"/>
    <w:rsid w:val="00056BCE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D5A87"/>
    <w:rsid w:val="000D5D8E"/>
    <w:rsid w:val="000E246C"/>
    <w:rsid w:val="000E5FBC"/>
    <w:rsid w:val="000E68E7"/>
    <w:rsid w:val="001048AC"/>
    <w:rsid w:val="00105C3D"/>
    <w:rsid w:val="00107072"/>
    <w:rsid w:val="0011176B"/>
    <w:rsid w:val="00112CE8"/>
    <w:rsid w:val="0012071E"/>
    <w:rsid w:val="0013277C"/>
    <w:rsid w:val="001356E0"/>
    <w:rsid w:val="00135AD6"/>
    <w:rsid w:val="00137812"/>
    <w:rsid w:val="00143D44"/>
    <w:rsid w:val="00144179"/>
    <w:rsid w:val="001459ED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B2F7A"/>
    <w:rsid w:val="001B4038"/>
    <w:rsid w:val="001B4ABE"/>
    <w:rsid w:val="001C02A5"/>
    <w:rsid w:val="001C4454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61F1D"/>
    <w:rsid w:val="002627A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507F"/>
    <w:rsid w:val="0033207F"/>
    <w:rsid w:val="003361A5"/>
    <w:rsid w:val="00342F6B"/>
    <w:rsid w:val="00353C1F"/>
    <w:rsid w:val="00353D08"/>
    <w:rsid w:val="00363A5F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EC0"/>
    <w:rsid w:val="003D2AC8"/>
    <w:rsid w:val="003E4990"/>
    <w:rsid w:val="003E6F76"/>
    <w:rsid w:val="004010B9"/>
    <w:rsid w:val="00406240"/>
    <w:rsid w:val="00407372"/>
    <w:rsid w:val="00413AD2"/>
    <w:rsid w:val="00415120"/>
    <w:rsid w:val="0042449B"/>
    <w:rsid w:val="004307FB"/>
    <w:rsid w:val="0044226F"/>
    <w:rsid w:val="00445474"/>
    <w:rsid w:val="004549CD"/>
    <w:rsid w:val="0045603D"/>
    <w:rsid w:val="00461958"/>
    <w:rsid w:val="0046450B"/>
    <w:rsid w:val="00465490"/>
    <w:rsid w:val="00466668"/>
    <w:rsid w:val="004666F4"/>
    <w:rsid w:val="0047242D"/>
    <w:rsid w:val="00474493"/>
    <w:rsid w:val="00477687"/>
    <w:rsid w:val="00490902"/>
    <w:rsid w:val="00490FFF"/>
    <w:rsid w:val="00493BF2"/>
    <w:rsid w:val="00493E7B"/>
    <w:rsid w:val="00494535"/>
    <w:rsid w:val="004945AD"/>
    <w:rsid w:val="004A4735"/>
    <w:rsid w:val="004B0F49"/>
    <w:rsid w:val="004B5164"/>
    <w:rsid w:val="004C37A7"/>
    <w:rsid w:val="004C49BE"/>
    <w:rsid w:val="004D3AAC"/>
    <w:rsid w:val="004E042D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2BDB"/>
    <w:rsid w:val="00566963"/>
    <w:rsid w:val="005675F9"/>
    <w:rsid w:val="0057739A"/>
    <w:rsid w:val="00587E8A"/>
    <w:rsid w:val="005926DA"/>
    <w:rsid w:val="00593D56"/>
    <w:rsid w:val="00594ED4"/>
    <w:rsid w:val="005954DE"/>
    <w:rsid w:val="0059672E"/>
    <w:rsid w:val="00596B63"/>
    <w:rsid w:val="005A3840"/>
    <w:rsid w:val="005A4211"/>
    <w:rsid w:val="005C151E"/>
    <w:rsid w:val="005C1B9E"/>
    <w:rsid w:val="005E0E0B"/>
    <w:rsid w:val="005E1EC6"/>
    <w:rsid w:val="005E36CA"/>
    <w:rsid w:val="005F10D7"/>
    <w:rsid w:val="005F1F55"/>
    <w:rsid w:val="005F2879"/>
    <w:rsid w:val="00603CE7"/>
    <w:rsid w:val="00612CCF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13A8"/>
    <w:rsid w:val="0065371D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B7220"/>
    <w:rsid w:val="006C20B5"/>
    <w:rsid w:val="006C2B88"/>
    <w:rsid w:val="006C4251"/>
    <w:rsid w:val="006C7499"/>
    <w:rsid w:val="006D5DF1"/>
    <w:rsid w:val="006E6BEE"/>
    <w:rsid w:val="006E769C"/>
    <w:rsid w:val="006F3D01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7407B"/>
    <w:rsid w:val="007779C0"/>
    <w:rsid w:val="0078313F"/>
    <w:rsid w:val="00785F4F"/>
    <w:rsid w:val="0079161B"/>
    <w:rsid w:val="0079644F"/>
    <w:rsid w:val="007B4A9B"/>
    <w:rsid w:val="007C560E"/>
    <w:rsid w:val="007C6B8A"/>
    <w:rsid w:val="007D6CF0"/>
    <w:rsid w:val="007D7507"/>
    <w:rsid w:val="007E1F5E"/>
    <w:rsid w:val="007E2801"/>
    <w:rsid w:val="007F0652"/>
    <w:rsid w:val="007F09AC"/>
    <w:rsid w:val="007F4DB8"/>
    <w:rsid w:val="007F5DE7"/>
    <w:rsid w:val="008004A2"/>
    <w:rsid w:val="00814AEE"/>
    <w:rsid w:val="0082295D"/>
    <w:rsid w:val="00823D6C"/>
    <w:rsid w:val="00824938"/>
    <w:rsid w:val="00825221"/>
    <w:rsid w:val="008257E9"/>
    <w:rsid w:val="00834ADF"/>
    <w:rsid w:val="00836703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733A8"/>
    <w:rsid w:val="00875F91"/>
    <w:rsid w:val="00881ACC"/>
    <w:rsid w:val="00882E8A"/>
    <w:rsid w:val="008839B1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B71DB"/>
    <w:rsid w:val="008C2E42"/>
    <w:rsid w:val="008C5450"/>
    <w:rsid w:val="008C7AF3"/>
    <w:rsid w:val="008D5D15"/>
    <w:rsid w:val="008D6F50"/>
    <w:rsid w:val="008E0B2C"/>
    <w:rsid w:val="008E2BA9"/>
    <w:rsid w:val="008F6F56"/>
    <w:rsid w:val="0090411F"/>
    <w:rsid w:val="00937EA5"/>
    <w:rsid w:val="0095127A"/>
    <w:rsid w:val="00953D50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96A1F"/>
    <w:rsid w:val="009A60D7"/>
    <w:rsid w:val="009A77B5"/>
    <w:rsid w:val="009B1EB1"/>
    <w:rsid w:val="009B2589"/>
    <w:rsid w:val="009B5101"/>
    <w:rsid w:val="009C0CB5"/>
    <w:rsid w:val="009D67EC"/>
    <w:rsid w:val="009E2062"/>
    <w:rsid w:val="009E479B"/>
    <w:rsid w:val="009F02F6"/>
    <w:rsid w:val="009F1431"/>
    <w:rsid w:val="009F46C2"/>
    <w:rsid w:val="009F595F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5AF1"/>
    <w:rsid w:val="00A474C9"/>
    <w:rsid w:val="00A57B4F"/>
    <w:rsid w:val="00A669D4"/>
    <w:rsid w:val="00A944C9"/>
    <w:rsid w:val="00A9667B"/>
    <w:rsid w:val="00AA665C"/>
    <w:rsid w:val="00AA7C2B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F5147"/>
    <w:rsid w:val="00B019A8"/>
    <w:rsid w:val="00B108ED"/>
    <w:rsid w:val="00B132C4"/>
    <w:rsid w:val="00B204C2"/>
    <w:rsid w:val="00B20917"/>
    <w:rsid w:val="00B209B0"/>
    <w:rsid w:val="00B2148B"/>
    <w:rsid w:val="00B24298"/>
    <w:rsid w:val="00B246E2"/>
    <w:rsid w:val="00B31767"/>
    <w:rsid w:val="00B321F7"/>
    <w:rsid w:val="00B3690E"/>
    <w:rsid w:val="00B44828"/>
    <w:rsid w:val="00B50217"/>
    <w:rsid w:val="00B5364C"/>
    <w:rsid w:val="00B615EF"/>
    <w:rsid w:val="00B6722F"/>
    <w:rsid w:val="00B70015"/>
    <w:rsid w:val="00B715C2"/>
    <w:rsid w:val="00B80D44"/>
    <w:rsid w:val="00B97709"/>
    <w:rsid w:val="00BA51C1"/>
    <w:rsid w:val="00BA5ADD"/>
    <w:rsid w:val="00BB06B1"/>
    <w:rsid w:val="00BB2939"/>
    <w:rsid w:val="00BC5ADA"/>
    <w:rsid w:val="00BD471D"/>
    <w:rsid w:val="00BE0E27"/>
    <w:rsid w:val="00BE18E0"/>
    <w:rsid w:val="00BF304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538A"/>
    <w:rsid w:val="00C83728"/>
    <w:rsid w:val="00C85416"/>
    <w:rsid w:val="00C924CB"/>
    <w:rsid w:val="00CA047C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3123"/>
    <w:rsid w:val="00CF6610"/>
    <w:rsid w:val="00D000F3"/>
    <w:rsid w:val="00D02CDF"/>
    <w:rsid w:val="00D066CA"/>
    <w:rsid w:val="00D260A1"/>
    <w:rsid w:val="00D27174"/>
    <w:rsid w:val="00D3397A"/>
    <w:rsid w:val="00D34F88"/>
    <w:rsid w:val="00D478A0"/>
    <w:rsid w:val="00D52C07"/>
    <w:rsid w:val="00D53B28"/>
    <w:rsid w:val="00D61D53"/>
    <w:rsid w:val="00D642C1"/>
    <w:rsid w:val="00D836D6"/>
    <w:rsid w:val="00D849C4"/>
    <w:rsid w:val="00DA01B3"/>
    <w:rsid w:val="00DA1537"/>
    <w:rsid w:val="00DA22FF"/>
    <w:rsid w:val="00DA3FC8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2225"/>
    <w:rsid w:val="00E1441B"/>
    <w:rsid w:val="00E17BE9"/>
    <w:rsid w:val="00E20027"/>
    <w:rsid w:val="00E20055"/>
    <w:rsid w:val="00E252A5"/>
    <w:rsid w:val="00E26E13"/>
    <w:rsid w:val="00E34AE2"/>
    <w:rsid w:val="00E36965"/>
    <w:rsid w:val="00E47EAD"/>
    <w:rsid w:val="00E52699"/>
    <w:rsid w:val="00E552B6"/>
    <w:rsid w:val="00E55C04"/>
    <w:rsid w:val="00E57029"/>
    <w:rsid w:val="00E62EFD"/>
    <w:rsid w:val="00E64DC7"/>
    <w:rsid w:val="00E70B1A"/>
    <w:rsid w:val="00E747F9"/>
    <w:rsid w:val="00E80451"/>
    <w:rsid w:val="00E80775"/>
    <w:rsid w:val="00E95742"/>
    <w:rsid w:val="00EA6EAB"/>
    <w:rsid w:val="00EB7B53"/>
    <w:rsid w:val="00EC14EC"/>
    <w:rsid w:val="00ED3D17"/>
    <w:rsid w:val="00ED7611"/>
    <w:rsid w:val="00EE7266"/>
    <w:rsid w:val="00EE7C2C"/>
    <w:rsid w:val="00EF194B"/>
    <w:rsid w:val="00F01051"/>
    <w:rsid w:val="00F02EA9"/>
    <w:rsid w:val="00F05F61"/>
    <w:rsid w:val="00F06183"/>
    <w:rsid w:val="00F10631"/>
    <w:rsid w:val="00F207E0"/>
    <w:rsid w:val="00F215AA"/>
    <w:rsid w:val="00F2191F"/>
    <w:rsid w:val="00F24C90"/>
    <w:rsid w:val="00F41EC9"/>
    <w:rsid w:val="00F42DC2"/>
    <w:rsid w:val="00F45D84"/>
    <w:rsid w:val="00F512EC"/>
    <w:rsid w:val="00F55899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33C6"/>
    <w:rsid w:val="00FB42CD"/>
    <w:rsid w:val="00FB79DB"/>
    <w:rsid w:val="00FC09F4"/>
    <w:rsid w:val="00FC15A2"/>
    <w:rsid w:val="00FD2A40"/>
    <w:rsid w:val="00FD2C0D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1AD23"/>
  <w15:docId w15:val="{0B7CAAFF-F59D-4CAA-B1D5-48B69FF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4BFD-1297-42CA-A3B5-9A0655F7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Linda Allday</cp:lastModifiedBy>
  <cp:revision>5</cp:revision>
  <cp:lastPrinted>2017-08-28T19:55:00Z</cp:lastPrinted>
  <dcterms:created xsi:type="dcterms:W3CDTF">2019-02-19T16:02:00Z</dcterms:created>
  <dcterms:modified xsi:type="dcterms:W3CDTF">2019-02-19T20:21:00Z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