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31580857" w:rsidR="00160833" w:rsidRDefault="0070122B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November 29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2018 -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171F04AC" w:rsidR="000150C5" w:rsidRDefault="000150C5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70122B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31580857" w:rsidR="00160833" w:rsidRDefault="0070122B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November 29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2018 -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171F04AC" w:rsidR="000150C5" w:rsidRDefault="000150C5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70122B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5DA8E577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</w:t>
                            </w:r>
                            <w:r w:rsidR="00D53B2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8-2019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6DC8583B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Strategic Direction 1, 2, 4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24EFDAE5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 Strategic Direction 1, 2, 4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3BD87133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trategic Direction 1, 2, 3, 4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5DA8E577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</w:t>
                      </w:r>
                      <w:r w:rsidR="00D53B2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8-2019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6DC8583B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Strategic Direction 1, 2, 4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24EFDAE5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 Strategic Direction 1, 2, 4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3BD87133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trategic Direction 1, 2, 3, 4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07CD04E5" w14:textId="77777777" w:rsidR="00BE0E27" w:rsidRPr="0063052C" w:rsidRDefault="00BE0E27" w:rsidP="00BE0E2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135EA554" w:rsid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 w:rsidR="007012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10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minutes</w:t>
                            </w:r>
                          </w:p>
                          <w:p w14:paraId="16EBB3BF" w14:textId="6F1A06AA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6B5B6BEB" w14:textId="2CEF17F3" w:rsidR="003815F0" w:rsidRPr="00A45AF1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2D4805CA" w14:textId="77777777"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7777777" w:rsidR="00160833" w:rsidRPr="00D849C4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14E1C0F2" w14:textId="77777777" w:rsidR="00147536" w:rsidRPr="0063052C" w:rsidRDefault="00147536" w:rsidP="00363A5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3B3BF42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BD1B6D" w14:textId="6B76966C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6B18178A" w:rsidR="00A57B4F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7C644D42" w14:textId="5B25E4EB" w:rsidR="0070122B" w:rsidRDefault="0070122B" w:rsidP="0070122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ADT Substitution Form</w:t>
                            </w:r>
                          </w:p>
                          <w:p w14:paraId="57CBE1EA" w14:textId="1947B0D3" w:rsidR="0070122B" w:rsidRDefault="0070122B" w:rsidP="0070122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Handbook Amendments Discussion – 15 minutes </w:t>
                            </w:r>
                          </w:p>
                          <w:p w14:paraId="71539DC2" w14:textId="77777777"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646C330" w14:textId="788B0FBE" w:rsidR="005C151E" w:rsidRPr="006B7220" w:rsidRDefault="00160833" w:rsidP="006B722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70B17AD3" w14:textId="77777777"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3C1F234" w14:textId="65F87940"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8507142" w14:textId="7E7877E9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0701874" w14:textId="77777777" w:rsidR="00D849C4" w:rsidRDefault="00D849C4" w:rsidP="00D849C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23F4A1" w14:textId="74DD9250" w:rsidR="000150C5" w:rsidRDefault="000150C5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7343023E" w14:textId="5E2D9323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34F043F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7D21ACE5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19AF081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70122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January 24</w:t>
                            </w:r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</w:t>
                            </w:r>
                            <w:r w:rsidR="0070122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CC7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07CD04E5" w14:textId="77777777" w:rsidR="00BE0E27" w:rsidRPr="0063052C" w:rsidRDefault="00BE0E27" w:rsidP="00BE0E2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135EA554" w:rsid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Co-Chairs’ Report</w:t>
                      </w:r>
                      <w:r w:rsidR="007012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10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minutes</w:t>
                      </w:r>
                    </w:p>
                    <w:p w14:paraId="16EBB3BF" w14:textId="6F1A06AA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Articulation Officer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6B5B6BEB" w14:textId="2CEF17F3" w:rsidR="003815F0" w:rsidRPr="00A45AF1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2D4805CA" w14:textId="77777777"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7777777" w:rsidR="00160833" w:rsidRPr="00D849C4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14E1C0F2" w14:textId="77777777" w:rsidR="00147536" w:rsidRPr="0063052C" w:rsidRDefault="00147536" w:rsidP="00363A5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3B3BF42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1BD1B6D" w14:textId="6B76966C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6B18178A" w:rsidR="00A57B4F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7C644D42" w14:textId="5B25E4EB" w:rsidR="0070122B" w:rsidRDefault="0070122B" w:rsidP="0070122B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ADT Substitution Form</w:t>
                      </w:r>
                    </w:p>
                    <w:p w14:paraId="57CBE1EA" w14:textId="1947B0D3" w:rsidR="0070122B" w:rsidRDefault="0070122B" w:rsidP="0070122B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Handbook Amendments Discussion – 15 minutes </w:t>
                      </w:r>
                    </w:p>
                    <w:p w14:paraId="71539DC2" w14:textId="77777777"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646C330" w14:textId="788B0FBE" w:rsidR="005C151E" w:rsidRPr="006B7220" w:rsidRDefault="00160833" w:rsidP="006B722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70B17AD3" w14:textId="77777777"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3C1F234" w14:textId="65F87940"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8507142" w14:textId="7E7877E9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0701874" w14:textId="77777777" w:rsidR="00D849C4" w:rsidRDefault="00D849C4" w:rsidP="00D849C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23F4A1" w14:textId="74DD9250" w:rsidR="000150C5" w:rsidRDefault="000150C5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7343023E" w14:textId="5E2D9323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34F043F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7D21ACE5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19AF081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70122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January 24</w:t>
                      </w:r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</w:t>
                      </w:r>
                      <w:r w:rsidR="0070122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3EBD" w14:textId="77777777" w:rsidR="003361A5" w:rsidRDefault="003361A5" w:rsidP="0079161B">
      <w:r>
        <w:separator/>
      </w:r>
    </w:p>
  </w:endnote>
  <w:endnote w:type="continuationSeparator" w:id="0">
    <w:p w14:paraId="67981D3D" w14:textId="77777777" w:rsidR="003361A5" w:rsidRDefault="003361A5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F2F3" w14:textId="77777777" w:rsidR="003361A5" w:rsidRDefault="003361A5" w:rsidP="0079161B">
      <w:r>
        <w:separator/>
      </w:r>
    </w:p>
  </w:footnote>
  <w:footnote w:type="continuationSeparator" w:id="0">
    <w:p w14:paraId="45AC28C5" w14:textId="77777777" w:rsidR="003361A5" w:rsidRDefault="003361A5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301A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6D1"/>
    <w:multiLevelType w:val="hybridMultilevel"/>
    <w:tmpl w:val="946A2B7C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38"/>
  </w:num>
  <w:num w:numId="5">
    <w:abstractNumId w:val="14"/>
  </w:num>
  <w:num w:numId="6">
    <w:abstractNumId w:val="34"/>
  </w:num>
  <w:num w:numId="7">
    <w:abstractNumId w:val="26"/>
  </w:num>
  <w:num w:numId="8">
    <w:abstractNumId w:val="19"/>
  </w:num>
  <w:num w:numId="9">
    <w:abstractNumId w:val="20"/>
  </w:num>
  <w:num w:numId="10">
    <w:abstractNumId w:val="10"/>
  </w:num>
  <w:num w:numId="11">
    <w:abstractNumId w:val="13"/>
  </w:num>
  <w:num w:numId="12">
    <w:abstractNumId w:val="36"/>
  </w:num>
  <w:num w:numId="13">
    <w:abstractNumId w:val="16"/>
  </w:num>
  <w:num w:numId="14">
    <w:abstractNumId w:val="2"/>
  </w:num>
  <w:num w:numId="15">
    <w:abstractNumId w:val="11"/>
  </w:num>
  <w:num w:numId="16">
    <w:abstractNumId w:val="39"/>
  </w:num>
  <w:num w:numId="17">
    <w:abstractNumId w:val="30"/>
  </w:num>
  <w:num w:numId="18">
    <w:abstractNumId w:val="17"/>
  </w:num>
  <w:num w:numId="19">
    <w:abstractNumId w:val="41"/>
  </w:num>
  <w:num w:numId="20">
    <w:abstractNumId w:val="23"/>
  </w:num>
  <w:num w:numId="21">
    <w:abstractNumId w:val="42"/>
  </w:num>
  <w:num w:numId="22">
    <w:abstractNumId w:val="21"/>
  </w:num>
  <w:num w:numId="23">
    <w:abstractNumId w:val="27"/>
  </w:num>
  <w:num w:numId="24">
    <w:abstractNumId w:val="28"/>
  </w:num>
  <w:num w:numId="25">
    <w:abstractNumId w:val="1"/>
  </w:num>
  <w:num w:numId="26">
    <w:abstractNumId w:val="5"/>
  </w:num>
  <w:num w:numId="27">
    <w:abstractNumId w:val="0"/>
  </w:num>
  <w:num w:numId="28">
    <w:abstractNumId w:val="35"/>
  </w:num>
  <w:num w:numId="29">
    <w:abstractNumId w:val="43"/>
  </w:num>
  <w:num w:numId="30">
    <w:abstractNumId w:val="12"/>
  </w:num>
  <w:num w:numId="31">
    <w:abstractNumId w:val="31"/>
  </w:num>
  <w:num w:numId="32">
    <w:abstractNumId w:val="37"/>
  </w:num>
  <w:num w:numId="33">
    <w:abstractNumId w:val="9"/>
  </w:num>
  <w:num w:numId="34">
    <w:abstractNumId w:val="18"/>
  </w:num>
  <w:num w:numId="35">
    <w:abstractNumId w:val="40"/>
  </w:num>
  <w:num w:numId="36">
    <w:abstractNumId w:val="6"/>
  </w:num>
  <w:num w:numId="37">
    <w:abstractNumId w:val="22"/>
  </w:num>
  <w:num w:numId="38">
    <w:abstractNumId w:val="33"/>
  </w:num>
  <w:num w:numId="39">
    <w:abstractNumId w:val="3"/>
  </w:num>
  <w:num w:numId="40">
    <w:abstractNumId w:val="32"/>
  </w:num>
  <w:num w:numId="41">
    <w:abstractNumId w:val="15"/>
  </w:num>
  <w:num w:numId="42">
    <w:abstractNumId w:val="24"/>
  </w:num>
  <w:num w:numId="43">
    <w:abstractNumId w:val="25"/>
  </w:num>
  <w:num w:numId="4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361A5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B7220"/>
    <w:rsid w:val="006C20B5"/>
    <w:rsid w:val="006C2B88"/>
    <w:rsid w:val="006C4251"/>
    <w:rsid w:val="006C7499"/>
    <w:rsid w:val="006D5DF1"/>
    <w:rsid w:val="006E6BEE"/>
    <w:rsid w:val="006E769C"/>
    <w:rsid w:val="006F3D01"/>
    <w:rsid w:val="0070122B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7F5DE7"/>
    <w:rsid w:val="008004A2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0411F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96A1F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46C2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5AF1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877B9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53B28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3A54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CC75-1A3B-4987-B2D3-3C04313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Linda Allday</cp:lastModifiedBy>
  <cp:revision>2</cp:revision>
  <cp:lastPrinted>2017-08-28T19:55:00Z</cp:lastPrinted>
  <dcterms:created xsi:type="dcterms:W3CDTF">2018-11-26T20:01:00Z</dcterms:created>
  <dcterms:modified xsi:type="dcterms:W3CDTF">2018-11-26T20:01:00Z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