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5D41D" w14:textId="77777777" w:rsidR="00A71122" w:rsidRPr="003945AE" w:rsidRDefault="00692B96" w:rsidP="00994861">
      <w:pPr>
        <w:pStyle w:val="Title"/>
        <w:jc w:val="center"/>
        <w:rPr>
          <w:rFonts w:cstheme="majorHAnsi"/>
        </w:rPr>
      </w:pPr>
      <w:r w:rsidRPr="003945AE">
        <w:rPr>
          <w:rFonts w:cstheme="majorHAnsi"/>
        </w:rPr>
        <w:t>Minutes for [</w:t>
      </w:r>
      <w:r w:rsidR="00994861" w:rsidRPr="003945AE">
        <w:rPr>
          <w:rFonts w:cstheme="majorHAnsi"/>
        </w:rPr>
        <w:t>Title of Committee</w:t>
      </w:r>
      <w:r w:rsidRPr="003945AE">
        <w:rPr>
          <w:rFonts w:cstheme="majorHAnsi"/>
        </w:rPr>
        <w:t>]</w:t>
      </w:r>
    </w:p>
    <w:p w14:paraId="7B3741D6" w14:textId="77777777" w:rsidR="00994861" w:rsidRPr="003945AE" w:rsidRDefault="00994861" w:rsidP="00994861">
      <w:pPr>
        <w:pStyle w:val="Subtitle"/>
        <w:jc w:val="center"/>
        <w:rPr>
          <w:rFonts w:asciiTheme="majorHAnsi" w:hAnsiTheme="majorHAnsi" w:cstheme="majorHAnsi"/>
        </w:rPr>
      </w:pPr>
      <w:r w:rsidRPr="003945AE">
        <w:rPr>
          <w:rFonts w:asciiTheme="majorHAnsi" w:hAnsiTheme="majorHAnsi" w:cstheme="majorHAnsi"/>
        </w:rPr>
        <w:t>Date</w:t>
      </w:r>
      <w:r w:rsidR="00692B96" w:rsidRPr="003945AE">
        <w:rPr>
          <w:rFonts w:asciiTheme="majorHAnsi" w:hAnsiTheme="majorHAnsi" w:cstheme="majorHAnsi"/>
        </w:rPr>
        <w:t xml:space="preserve"> and Time</w:t>
      </w:r>
      <w:r w:rsidRPr="003945AE">
        <w:rPr>
          <w:rFonts w:asciiTheme="majorHAnsi" w:hAnsiTheme="majorHAnsi" w:cstheme="majorHAnsi"/>
        </w:rPr>
        <w:t xml:space="preserve"> of Meeting</w:t>
      </w:r>
    </w:p>
    <w:p w14:paraId="11E59EC3" w14:textId="77777777" w:rsidR="00692B96" w:rsidRPr="003945AE" w:rsidRDefault="00692B96" w:rsidP="00692B96">
      <w:pPr>
        <w:pStyle w:val="Subtitle"/>
        <w:jc w:val="center"/>
        <w:rPr>
          <w:rFonts w:asciiTheme="majorHAnsi" w:hAnsiTheme="majorHAnsi" w:cstheme="majorHAnsi"/>
        </w:rPr>
      </w:pPr>
      <w:r w:rsidRPr="003945AE">
        <w:rPr>
          <w:rFonts w:asciiTheme="majorHAnsi" w:hAnsiTheme="majorHAnsi" w:cstheme="majorHAnsi"/>
        </w:rPr>
        <w:t>Location of Meeting</w:t>
      </w:r>
    </w:p>
    <w:p w14:paraId="31086799" w14:textId="77777777" w:rsidR="00994861" w:rsidRPr="003945AE" w:rsidRDefault="00994861" w:rsidP="00994861">
      <w:pPr>
        <w:rPr>
          <w:rFonts w:asciiTheme="majorHAnsi" w:hAnsiTheme="majorHAnsi" w:cstheme="majorHAnsi"/>
        </w:rPr>
      </w:pPr>
    </w:p>
    <w:p w14:paraId="2A7B1A5F" w14:textId="77777777" w:rsidR="00692B96" w:rsidRPr="003945AE" w:rsidRDefault="00692B96" w:rsidP="00692B96">
      <w:pPr>
        <w:pStyle w:val="Heading1"/>
        <w:rPr>
          <w:rFonts w:cstheme="majorHAnsi"/>
        </w:rPr>
      </w:pPr>
      <w:r w:rsidRPr="003945AE">
        <w:rPr>
          <w:rFonts w:cstheme="majorHAnsi"/>
        </w:rPr>
        <w:t>Attendance</w:t>
      </w:r>
    </w:p>
    <w:p w14:paraId="4FAF746B" w14:textId="77777777" w:rsidR="008E74EC" w:rsidRPr="003945AE" w:rsidRDefault="008E74EC" w:rsidP="008E74EC">
      <w:pPr>
        <w:pStyle w:val="Heading2"/>
        <w:rPr>
          <w:rFonts w:cstheme="majorHAnsi"/>
        </w:rPr>
      </w:pPr>
      <w:r w:rsidRPr="003945AE">
        <w:rPr>
          <w:rFonts w:cstheme="majorHAnsi"/>
        </w:rPr>
        <w:t>Co-Chairs:</w:t>
      </w:r>
    </w:p>
    <w:p w14:paraId="191218C5" w14:textId="77777777" w:rsidR="008E74EC" w:rsidRPr="003945AE" w:rsidRDefault="008E74EC" w:rsidP="008E74EC">
      <w:pPr>
        <w:rPr>
          <w:rFonts w:asciiTheme="majorHAnsi" w:hAnsiTheme="majorHAnsi" w:cstheme="majorHAnsi"/>
        </w:rPr>
      </w:pPr>
      <w:r w:rsidRPr="003945AE">
        <w:rPr>
          <w:rFonts w:asciiTheme="majorHAnsi" w:hAnsiTheme="majorHAnsi" w:cstheme="majorHAnsi"/>
        </w:rPr>
        <w:t>Faculty Co-Chair:</w:t>
      </w:r>
    </w:p>
    <w:p w14:paraId="664D069F" w14:textId="77777777" w:rsidR="008E74EC" w:rsidRPr="003945AE" w:rsidRDefault="008E74EC" w:rsidP="008E74EC">
      <w:pPr>
        <w:rPr>
          <w:rFonts w:asciiTheme="majorHAnsi" w:hAnsiTheme="majorHAnsi" w:cstheme="majorHAnsi"/>
        </w:rPr>
      </w:pPr>
      <w:r w:rsidRPr="003945AE">
        <w:rPr>
          <w:rFonts w:asciiTheme="majorHAnsi" w:hAnsiTheme="majorHAnsi" w:cstheme="majorHAnsi"/>
        </w:rPr>
        <w:t>Administrator Co-Chair:</w:t>
      </w:r>
    </w:p>
    <w:p w14:paraId="3403DF6C" w14:textId="77777777" w:rsidR="008E74EC" w:rsidRPr="003945AE" w:rsidRDefault="008E74EC" w:rsidP="008E74EC">
      <w:pPr>
        <w:rPr>
          <w:rFonts w:asciiTheme="majorHAnsi" w:hAnsiTheme="majorHAnsi" w:cstheme="majorHAnsi"/>
        </w:rPr>
      </w:pPr>
      <w:r w:rsidRPr="003945AE">
        <w:rPr>
          <w:rFonts w:asciiTheme="majorHAnsi" w:hAnsiTheme="majorHAnsi" w:cstheme="majorHAnsi"/>
        </w:rPr>
        <w:t>Classified Co-Chair:</w:t>
      </w:r>
    </w:p>
    <w:p w14:paraId="139F0E06" w14:textId="77777777" w:rsidR="00692B96" w:rsidRPr="003945AE" w:rsidRDefault="00692B96" w:rsidP="008E74EC">
      <w:pPr>
        <w:rPr>
          <w:rFonts w:asciiTheme="majorHAnsi" w:hAnsiTheme="majorHAnsi" w:cstheme="majorHAnsi"/>
        </w:rPr>
      </w:pPr>
      <w:r w:rsidRPr="003945AE">
        <w:rPr>
          <w:rFonts w:asciiTheme="majorHAnsi" w:hAnsiTheme="majorHAnsi" w:cstheme="majorHAnsi"/>
        </w:rPr>
        <w:t>Student Co-Chair:</w:t>
      </w:r>
    </w:p>
    <w:p w14:paraId="57E9C336" w14:textId="77777777" w:rsidR="00692B96" w:rsidRPr="003945AE" w:rsidRDefault="00692B96" w:rsidP="008E74EC">
      <w:pPr>
        <w:rPr>
          <w:rFonts w:asciiTheme="majorHAnsi" w:hAnsiTheme="majorHAnsi" w:cstheme="majorHAnsi"/>
        </w:rPr>
      </w:pPr>
    </w:p>
    <w:p w14:paraId="3DF2CFF3" w14:textId="77777777" w:rsidR="008E74EC" w:rsidRPr="003945AE" w:rsidRDefault="008E74EC" w:rsidP="008E74EC">
      <w:pPr>
        <w:pStyle w:val="Heading2"/>
        <w:rPr>
          <w:rFonts w:cstheme="majorHAnsi"/>
        </w:rPr>
      </w:pPr>
      <w:r w:rsidRPr="003945AE">
        <w:rPr>
          <w:rFonts w:cstheme="majorHAnsi"/>
        </w:rPr>
        <w:t>Members</w:t>
      </w:r>
      <w:r w:rsidR="00692B96" w:rsidRPr="003945AE">
        <w:rPr>
          <w:rFonts w:cstheme="majorHAnsi"/>
        </w:rPr>
        <w:t xml:space="preserve"> Present</w:t>
      </w:r>
      <w:r w:rsidRPr="003945AE">
        <w:rPr>
          <w:rFonts w:cstheme="majorHAnsi"/>
        </w:rPr>
        <w:t>:</w:t>
      </w:r>
    </w:p>
    <w:p w14:paraId="2720753F" w14:textId="77777777" w:rsidR="00994861" w:rsidRPr="003945AE" w:rsidRDefault="00994861" w:rsidP="00994861">
      <w:pPr>
        <w:rPr>
          <w:rFonts w:asciiTheme="majorHAnsi" w:hAnsiTheme="majorHAnsi" w:cstheme="majorHAnsi"/>
        </w:rPr>
      </w:pPr>
      <w:r w:rsidRPr="003945AE">
        <w:rPr>
          <w:rFonts w:asciiTheme="majorHAnsi" w:hAnsiTheme="majorHAnsi" w:cstheme="majorHAnsi"/>
        </w:rPr>
        <w:t>Name, Name, Name, Name, Name, Name, Name, Name, Name</w:t>
      </w:r>
    </w:p>
    <w:p w14:paraId="233EAECE" w14:textId="77777777" w:rsidR="00692B96" w:rsidRPr="003945AE" w:rsidRDefault="00692B96" w:rsidP="00994861">
      <w:pPr>
        <w:rPr>
          <w:rFonts w:asciiTheme="majorHAnsi" w:hAnsiTheme="majorHAnsi" w:cstheme="majorHAnsi"/>
        </w:rPr>
      </w:pPr>
    </w:p>
    <w:p w14:paraId="36C4E22A" w14:textId="77777777" w:rsidR="00692B96" w:rsidRPr="003945AE" w:rsidRDefault="00692B96" w:rsidP="00692B96">
      <w:pPr>
        <w:pStyle w:val="Heading2"/>
        <w:rPr>
          <w:rFonts w:cstheme="majorHAnsi"/>
        </w:rPr>
      </w:pPr>
      <w:r w:rsidRPr="003945AE">
        <w:rPr>
          <w:rFonts w:cstheme="majorHAnsi"/>
        </w:rPr>
        <w:t>Members Not Present:</w:t>
      </w:r>
    </w:p>
    <w:p w14:paraId="3A252A1E" w14:textId="77777777" w:rsidR="00692B96" w:rsidRPr="003945AE" w:rsidRDefault="00692B96" w:rsidP="00994861">
      <w:pPr>
        <w:rPr>
          <w:rFonts w:asciiTheme="majorHAnsi" w:hAnsiTheme="majorHAnsi" w:cstheme="majorHAnsi"/>
        </w:rPr>
      </w:pPr>
    </w:p>
    <w:p w14:paraId="3ECD97F7" w14:textId="77777777" w:rsidR="00692B96" w:rsidRPr="003945AE" w:rsidRDefault="00692B96" w:rsidP="00994861">
      <w:pPr>
        <w:rPr>
          <w:rFonts w:asciiTheme="majorHAnsi" w:hAnsiTheme="majorHAnsi" w:cstheme="majorHAnsi"/>
        </w:rPr>
      </w:pPr>
    </w:p>
    <w:p w14:paraId="704BBB1D" w14:textId="77777777" w:rsidR="00692B96" w:rsidRPr="003945AE" w:rsidRDefault="00692B96" w:rsidP="00692B96">
      <w:pPr>
        <w:pStyle w:val="Heading2"/>
        <w:rPr>
          <w:rFonts w:cstheme="majorHAnsi"/>
        </w:rPr>
      </w:pPr>
      <w:r w:rsidRPr="003945AE">
        <w:rPr>
          <w:rFonts w:cstheme="majorHAnsi"/>
        </w:rPr>
        <w:t>Guests:</w:t>
      </w:r>
    </w:p>
    <w:p w14:paraId="24564651" w14:textId="77777777" w:rsidR="00994861" w:rsidRPr="003945AE" w:rsidRDefault="00994861" w:rsidP="00994861">
      <w:pPr>
        <w:rPr>
          <w:rFonts w:asciiTheme="majorHAnsi" w:hAnsiTheme="majorHAnsi" w:cstheme="majorHAnsi"/>
        </w:rPr>
      </w:pPr>
    </w:p>
    <w:p w14:paraId="1CD451CB" w14:textId="77777777" w:rsidR="00994861" w:rsidRPr="003945AE" w:rsidRDefault="00994861" w:rsidP="00994861">
      <w:pPr>
        <w:pStyle w:val="Heading1"/>
        <w:rPr>
          <w:rFonts w:cstheme="majorHAnsi"/>
        </w:rPr>
      </w:pPr>
      <w:r w:rsidRPr="003945AE">
        <w:rPr>
          <w:rFonts w:cstheme="majorHAnsi"/>
        </w:rPr>
        <w:t>Called to Order</w:t>
      </w:r>
    </w:p>
    <w:p w14:paraId="18528D59" w14:textId="77777777" w:rsidR="008E74EC" w:rsidRPr="003945AE" w:rsidRDefault="008E74EC" w:rsidP="008E74E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3945AE">
        <w:rPr>
          <w:rFonts w:asciiTheme="majorHAnsi" w:hAnsiTheme="majorHAnsi" w:cstheme="majorHAnsi"/>
        </w:rPr>
        <w:t>Who called it to order and at what time?</w:t>
      </w:r>
    </w:p>
    <w:p w14:paraId="32055671" w14:textId="77777777" w:rsidR="00994861" w:rsidRPr="003945AE" w:rsidRDefault="00994861" w:rsidP="00994861">
      <w:pPr>
        <w:pStyle w:val="Heading1"/>
        <w:rPr>
          <w:rFonts w:cstheme="majorHAnsi"/>
        </w:rPr>
      </w:pPr>
      <w:r w:rsidRPr="003945AE">
        <w:rPr>
          <w:rFonts w:cstheme="majorHAnsi"/>
        </w:rPr>
        <w:t>Approval of Agenda</w:t>
      </w:r>
    </w:p>
    <w:p w14:paraId="11D1EEFE" w14:textId="77777777" w:rsidR="008E74EC" w:rsidRPr="003945AE" w:rsidRDefault="008E74EC" w:rsidP="008E74E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3945AE">
        <w:rPr>
          <w:rFonts w:asciiTheme="majorHAnsi" w:hAnsiTheme="majorHAnsi" w:cstheme="majorHAnsi"/>
        </w:rPr>
        <w:t>Approval of Agenda</w:t>
      </w:r>
    </w:p>
    <w:p w14:paraId="3DCA33C1" w14:textId="77777777" w:rsidR="008E74EC" w:rsidRPr="003945AE" w:rsidRDefault="008E74EC" w:rsidP="008E74EC">
      <w:pPr>
        <w:pStyle w:val="ListParagraph"/>
        <w:numPr>
          <w:ilvl w:val="1"/>
          <w:numId w:val="3"/>
        </w:numPr>
        <w:rPr>
          <w:rStyle w:val="SubtleEmphasis"/>
          <w:rFonts w:asciiTheme="majorHAnsi" w:hAnsiTheme="majorHAnsi" w:cstheme="majorHAnsi"/>
        </w:rPr>
      </w:pPr>
      <w:r w:rsidRPr="003945AE">
        <w:rPr>
          <w:rStyle w:val="SubtleEmphasis"/>
          <w:rFonts w:asciiTheme="majorHAnsi" w:hAnsiTheme="majorHAnsi" w:cstheme="majorHAnsi"/>
        </w:rPr>
        <w:t>(Motion/First/Second/Approved?)</w:t>
      </w:r>
    </w:p>
    <w:p w14:paraId="113056C5" w14:textId="77777777" w:rsidR="00994861" w:rsidRPr="003945AE" w:rsidRDefault="00994861" w:rsidP="00994861">
      <w:pPr>
        <w:pStyle w:val="Heading1"/>
        <w:rPr>
          <w:rFonts w:cstheme="majorHAnsi"/>
        </w:rPr>
      </w:pPr>
      <w:r w:rsidRPr="003945AE">
        <w:rPr>
          <w:rFonts w:cstheme="majorHAnsi"/>
        </w:rPr>
        <w:t>Approval of Meeting Minutes</w:t>
      </w:r>
    </w:p>
    <w:p w14:paraId="067D8D60" w14:textId="77777777" w:rsidR="008E74EC" w:rsidRPr="003945AE" w:rsidRDefault="008E74EC" w:rsidP="008E74E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3945AE">
        <w:rPr>
          <w:rFonts w:asciiTheme="majorHAnsi" w:hAnsiTheme="majorHAnsi" w:cstheme="majorHAnsi"/>
        </w:rPr>
        <w:t>Approval of Meeting Minutes</w:t>
      </w:r>
    </w:p>
    <w:p w14:paraId="19A54C22" w14:textId="77777777" w:rsidR="008E74EC" w:rsidRPr="003945AE" w:rsidRDefault="008E74EC" w:rsidP="008E74EC">
      <w:pPr>
        <w:pStyle w:val="ListParagraph"/>
        <w:numPr>
          <w:ilvl w:val="1"/>
          <w:numId w:val="3"/>
        </w:numPr>
        <w:rPr>
          <w:rFonts w:asciiTheme="majorHAnsi" w:hAnsiTheme="majorHAnsi" w:cstheme="majorHAnsi"/>
          <w:i/>
          <w:iCs/>
          <w:color w:val="404040" w:themeColor="text1" w:themeTint="BF"/>
        </w:rPr>
      </w:pPr>
      <w:r w:rsidRPr="003945AE">
        <w:rPr>
          <w:rStyle w:val="SubtleEmphasis"/>
          <w:rFonts w:asciiTheme="majorHAnsi" w:hAnsiTheme="majorHAnsi" w:cstheme="majorHAnsi"/>
        </w:rPr>
        <w:t>(Motion/First/Second/Approved?)</w:t>
      </w:r>
    </w:p>
    <w:p w14:paraId="756666ED" w14:textId="77777777" w:rsidR="00994861" w:rsidRPr="003945AE" w:rsidRDefault="00994861" w:rsidP="00994861">
      <w:pPr>
        <w:pStyle w:val="Heading1"/>
        <w:rPr>
          <w:rFonts w:cstheme="majorHAnsi"/>
        </w:rPr>
      </w:pPr>
      <w:r w:rsidRPr="003945AE">
        <w:rPr>
          <w:rFonts w:cstheme="majorHAnsi"/>
        </w:rPr>
        <w:t>Agenda Item #1</w:t>
      </w:r>
    </w:p>
    <w:p w14:paraId="7487833D" w14:textId="77777777" w:rsidR="008E74EC" w:rsidRPr="003945AE" w:rsidRDefault="008E74EC" w:rsidP="008E74E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3945AE">
        <w:rPr>
          <w:rFonts w:asciiTheme="majorHAnsi" w:hAnsiTheme="majorHAnsi" w:cstheme="majorHAnsi"/>
        </w:rPr>
        <w:t xml:space="preserve">Content of Agenda Item placed here. </w:t>
      </w:r>
    </w:p>
    <w:p w14:paraId="0DC29FCB" w14:textId="77777777" w:rsidR="00692B96" w:rsidRPr="003945AE" w:rsidRDefault="00692B96" w:rsidP="008E74E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3945AE">
        <w:rPr>
          <w:rFonts w:asciiTheme="majorHAnsi" w:hAnsiTheme="majorHAnsi" w:cstheme="majorHAnsi"/>
        </w:rPr>
        <w:t>Short description of discussion</w:t>
      </w:r>
    </w:p>
    <w:p w14:paraId="7E78E01F" w14:textId="77777777" w:rsidR="00692B96" w:rsidRPr="003945AE" w:rsidRDefault="00692B96" w:rsidP="008E74E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3945AE">
        <w:rPr>
          <w:rStyle w:val="SubtleEmphasis"/>
          <w:rFonts w:asciiTheme="majorHAnsi" w:hAnsiTheme="majorHAnsi" w:cstheme="majorHAnsi"/>
        </w:rPr>
        <w:t>Motion/First/Second/Approved? If applicable</w:t>
      </w:r>
    </w:p>
    <w:p w14:paraId="7E3AF9FF" w14:textId="77777777" w:rsidR="00994861" w:rsidRPr="003945AE" w:rsidRDefault="00994861" w:rsidP="00994861">
      <w:pPr>
        <w:pStyle w:val="Heading1"/>
        <w:rPr>
          <w:rFonts w:cstheme="majorHAnsi"/>
        </w:rPr>
      </w:pPr>
      <w:r w:rsidRPr="003945AE">
        <w:rPr>
          <w:rFonts w:cstheme="majorHAnsi"/>
        </w:rPr>
        <w:t>Agenda Item #2</w:t>
      </w:r>
    </w:p>
    <w:p w14:paraId="3795ABD7" w14:textId="77777777" w:rsidR="00692B96" w:rsidRPr="003945AE" w:rsidRDefault="008E74EC" w:rsidP="008E74E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3945AE">
        <w:rPr>
          <w:rFonts w:asciiTheme="majorHAnsi" w:hAnsiTheme="majorHAnsi" w:cstheme="majorHAnsi"/>
        </w:rPr>
        <w:t>Content of Agenda Item placed here.</w:t>
      </w:r>
    </w:p>
    <w:p w14:paraId="03EE28DB" w14:textId="77777777" w:rsidR="00692B96" w:rsidRPr="003945AE" w:rsidRDefault="00692B96" w:rsidP="00692B96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3945AE">
        <w:rPr>
          <w:rFonts w:asciiTheme="majorHAnsi" w:hAnsiTheme="majorHAnsi" w:cstheme="majorHAnsi"/>
        </w:rPr>
        <w:lastRenderedPageBreak/>
        <w:t>Short description of discussion</w:t>
      </w:r>
    </w:p>
    <w:p w14:paraId="62A2138D" w14:textId="77777777" w:rsidR="008E74EC" w:rsidRPr="003945AE" w:rsidRDefault="00692B96" w:rsidP="00692B96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3945AE">
        <w:rPr>
          <w:rStyle w:val="SubtleEmphasis"/>
          <w:rFonts w:asciiTheme="majorHAnsi" w:hAnsiTheme="majorHAnsi" w:cstheme="majorHAnsi"/>
        </w:rPr>
        <w:t>Motion/First/Second/Approved? If applicable</w:t>
      </w:r>
    </w:p>
    <w:p w14:paraId="7ED4F8B0" w14:textId="77777777" w:rsidR="00994861" w:rsidRPr="003945AE" w:rsidRDefault="00994861" w:rsidP="00994861">
      <w:pPr>
        <w:pStyle w:val="Heading1"/>
        <w:rPr>
          <w:rFonts w:cstheme="majorHAnsi"/>
        </w:rPr>
      </w:pPr>
      <w:r w:rsidRPr="003945AE">
        <w:rPr>
          <w:rFonts w:cstheme="majorHAnsi"/>
        </w:rPr>
        <w:t>Agenda Item #3</w:t>
      </w:r>
    </w:p>
    <w:p w14:paraId="4B556A6D" w14:textId="77777777" w:rsidR="00692B96" w:rsidRPr="003945AE" w:rsidRDefault="008E74EC" w:rsidP="00692B96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3945AE">
        <w:rPr>
          <w:rFonts w:asciiTheme="majorHAnsi" w:hAnsiTheme="majorHAnsi" w:cstheme="majorHAnsi"/>
        </w:rPr>
        <w:t xml:space="preserve">Content of Agenda Item placed here. </w:t>
      </w:r>
      <w:r w:rsidR="00692B96" w:rsidRPr="003945AE">
        <w:rPr>
          <w:rFonts w:asciiTheme="majorHAnsi" w:hAnsiTheme="majorHAnsi" w:cstheme="majorHAnsi"/>
        </w:rPr>
        <w:t>Short description of discussion</w:t>
      </w:r>
    </w:p>
    <w:p w14:paraId="26E0C66B" w14:textId="77777777" w:rsidR="00692B96" w:rsidRPr="003945AE" w:rsidRDefault="00692B96" w:rsidP="00692B96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3945AE">
        <w:rPr>
          <w:rStyle w:val="SubtleEmphasis"/>
          <w:rFonts w:asciiTheme="majorHAnsi" w:hAnsiTheme="majorHAnsi" w:cstheme="majorHAnsi"/>
        </w:rPr>
        <w:t>Motion/First/Second/Approved? If applicable</w:t>
      </w:r>
    </w:p>
    <w:p w14:paraId="1828C327" w14:textId="77777777" w:rsidR="008E74EC" w:rsidRPr="003945AE" w:rsidRDefault="008E74EC" w:rsidP="008E74EC">
      <w:pPr>
        <w:pStyle w:val="Heading1"/>
        <w:rPr>
          <w:rFonts w:cstheme="majorHAnsi"/>
        </w:rPr>
      </w:pPr>
      <w:r w:rsidRPr="003945AE">
        <w:rPr>
          <w:rFonts w:cstheme="majorHAnsi"/>
        </w:rPr>
        <w:t>Meeting Adjourned</w:t>
      </w:r>
    </w:p>
    <w:p w14:paraId="6ED35F32" w14:textId="77777777" w:rsidR="008E74EC" w:rsidRPr="003945AE" w:rsidRDefault="00692B96" w:rsidP="008E74E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3945AE">
        <w:rPr>
          <w:rFonts w:asciiTheme="majorHAnsi" w:hAnsiTheme="majorHAnsi" w:cstheme="majorHAnsi"/>
        </w:rPr>
        <w:t>Time</w:t>
      </w:r>
    </w:p>
    <w:p w14:paraId="3DF7EB90" w14:textId="77777777" w:rsidR="00692B96" w:rsidRPr="003945AE" w:rsidRDefault="00692B96" w:rsidP="00692B96">
      <w:pPr>
        <w:rPr>
          <w:rFonts w:asciiTheme="majorHAnsi" w:hAnsiTheme="majorHAnsi" w:cstheme="majorHAnsi"/>
        </w:rPr>
      </w:pPr>
    </w:p>
    <w:p w14:paraId="6B14CA74" w14:textId="77777777" w:rsidR="00692B96" w:rsidRPr="003945AE" w:rsidRDefault="00692B96" w:rsidP="00692B96">
      <w:pPr>
        <w:rPr>
          <w:rFonts w:asciiTheme="majorHAnsi" w:hAnsiTheme="majorHAnsi" w:cstheme="majorHAnsi"/>
        </w:rPr>
      </w:pPr>
    </w:p>
    <w:p w14:paraId="17A7A780" w14:textId="77777777" w:rsidR="00692B96" w:rsidRPr="003945AE" w:rsidRDefault="00692B96" w:rsidP="00692B96">
      <w:pPr>
        <w:rPr>
          <w:rFonts w:asciiTheme="majorHAnsi" w:hAnsiTheme="majorHAnsi" w:cstheme="majorHAnsi"/>
        </w:rPr>
      </w:pPr>
      <w:r w:rsidRPr="003945AE">
        <w:rPr>
          <w:rFonts w:asciiTheme="majorHAnsi" w:hAnsiTheme="majorHAnsi" w:cstheme="majorHAnsi"/>
        </w:rPr>
        <w:t xml:space="preserve">Other items may include committee goals, chair reports, guests, training information, announcements, etc. </w:t>
      </w:r>
    </w:p>
    <w:p w14:paraId="15D18795" w14:textId="77777777" w:rsidR="008E74EC" w:rsidRPr="003945AE" w:rsidRDefault="008E74EC" w:rsidP="008E74EC">
      <w:pPr>
        <w:rPr>
          <w:rFonts w:asciiTheme="majorHAnsi" w:hAnsiTheme="majorHAnsi" w:cstheme="majorHAnsi"/>
        </w:rPr>
      </w:pPr>
    </w:p>
    <w:p w14:paraId="224B2DCE" w14:textId="77777777" w:rsidR="00994861" w:rsidRPr="003945AE" w:rsidRDefault="00994861" w:rsidP="00994861">
      <w:pPr>
        <w:rPr>
          <w:rFonts w:asciiTheme="majorHAnsi" w:hAnsiTheme="majorHAnsi" w:cstheme="majorHAnsi"/>
        </w:rPr>
      </w:pPr>
    </w:p>
    <w:sectPr w:rsidR="00994861" w:rsidRPr="003945AE" w:rsidSect="003C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83C"/>
    <w:multiLevelType w:val="hybridMultilevel"/>
    <w:tmpl w:val="352E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FB2E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507810">
    <w:abstractNumId w:val="2"/>
  </w:num>
  <w:num w:numId="2" w16cid:durableId="18120112">
    <w:abstractNumId w:val="0"/>
  </w:num>
  <w:num w:numId="3" w16cid:durableId="1850177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3E"/>
    <w:rsid w:val="000248D9"/>
    <w:rsid w:val="00076F3E"/>
    <w:rsid w:val="000F6AA9"/>
    <w:rsid w:val="001E081C"/>
    <w:rsid w:val="00392CC9"/>
    <w:rsid w:val="003945AE"/>
    <w:rsid w:val="003C7066"/>
    <w:rsid w:val="00692B96"/>
    <w:rsid w:val="007B4E90"/>
    <w:rsid w:val="008C093D"/>
    <w:rsid w:val="008D3BE2"/>
    <w:rsid w:val="008E74EC"/>
    <w:rsid w:val="00994861"/>
    <w:rsid w:val="00A71122"/>
    <w:rsid w:val="00B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46A3B"/>
  <w15:chartTrackingRefBased/>
  <w15:docId w15:val="{9283A4D4-ADEA-4F75-8F1A-46D58C2E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43099\OneDrive%20-%20Kern%20Community%20College%20District\Academic%20Senate\Working%20Docs%20-%20just%20us\Committee%20of%20Cochairs\COC_Committee-Minutes-Template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COC_Committee-Minutes-Template_2024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Menchaca</dc:creator>
  <cp:keywords/>
  <dc:description/>
  <cp:lastModifiedBy>Erica Giblin</cp:lastModifiedBy>
  <cp:revision>1</cp:revision>
  <dcterms:created xsi:type="dcterms:W3CDTF">2024-09-13T16:03:00Z</dcterms:created>
  <dcterms:modified xsi:type="dcterms:W3CDTF">2024-09-13T16:06:00Z</dcterms:modified>
</cp:coreProperties>
</file>