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0400A" w14:textId="77777777" w:rsidR="00E009AD" w:rsidRPr="002F6E36" w:rsidRDefault="00994861" w:rsidP="5D021801">
      <w:pPr>
        <w:pStyle w:val="Title"/>
        <w:jc w:val="center"/>
        <w:rPr>
          <w:rFonts w:asciiTheme="minorHAnsi" w:eastAsia="Arial" w:hAnsiTheme="minorHAnsi" w:cstheme="minorHAnsi"/>
        </w:rPr>
      </w:pPr>
      <w:r w:rsidRPr="002F6E36">
        <w:rPr>
          <w:rFonts w:asciiTheme="minorHAnsi" w:eastAsia="Arial" w:hAnsiTheme="minorHAnsi" w:cstheme="minorHAnsi"/>
        </w:rPr>
        <w:t>Title of Committee</w:t>
      </w:r>
    </w:p>
    <w:p w14:paraId="0D35BCB1" w14:textId="77777777" w:rsidR="00994861" w:rsidRPr="002F6E36" w:rsidRDefault="00994861" w:rsidP="5D021801">
      <w:pPr>
        <w:pStyle w:val="Subtitle"/>
        <w:jc w:val="center"/>
        <w:rPr>
          <w:rFonts w:eastAsia="Arial" w:cstheme="minorHAnsi"/>
        </w:rPr>
      </w:pPr>
      <w:r w:rsidRPr="002F6E36">
        <w:rPr>
          <w:rFonts w:eastAsia="Arial" w:cstheme="minorHAnsi"/>
        </w:rPr>
        <w:t>Date of Meeting</w:t>
      </w:r>
    </w:p>
    <w:p w14:paraId="61948BD8" w14:textId="77777777" w:rsidR="00994861" w:rsidRPr="002F6E36" w:rsidRDefault="00994861" w:rsidP="5D021801">
      <w:pPr>
        <w:pStyle w:val="Heading1"/>
        <w:rPr>
          <w:rFonts w:asciiTheme="minorHAnsi" w:eastAsia="Arial" w:hAnsiTheme="minorHAnsi" w:cstheme="minorHAnsi"/>
        </w:rPr>
      </w:pPr>
      <w:r w:rsidRPr="002F6E36">
        <w:rPr>
          <w:rFonts w:asciiTheme="minorHAnsi" w:eastAsia="Arial" w:hAnsiTheme="minorHAnsi" w:cstheme="minorHAnsi"/>
        </w:rPr>
        <w:t>List of Membership</w:t>
      </w:r>
    </w:p>
    <w:p w14:paraId="1AC5CA7E" w14:textId="77777777" w:rsidR="008E74EC" w:rsidRPr="002F6E36" w:rsidRDefault="008E74EC" w:rsidP="5D021801">
      <w:pPr>
        <w:pStyle w:val="Heading2"/>
        <w:rPr>
          <w:rFonts w:asciiTheme="minorHAnsi" w:eastAsia="Arial" w:hAnsiTheme="minorHAnsi" w:cstheme="minorHAnsi"/>
        </w:rPr>
      </w:pPr>
      <w:r w:rsidRPr="002F6E36">
        <w:rPr>
          <w:rFonts w:asciiTheme="minorHAnsi" w:eastAsia="Arial" w:hAnsiTheme="minorHAnsi" w:cstheme="minorHAnsi"/>
        </w:rPr>
        <w:t>Co-Chairs:</w:t>
      </w:r>
    </w:p>
    <w:p w14:paraId="30F60244" w14:textId="77777777" w:rsidR="008E74EC" w:rsidRPr="002F6E36" w:rsidRDefault="008E74EC" w:rsidP="5D021801">
      <w:pPr>
        <w:rPr>
          <w:rFonts w:eastAsia="Arial" w:cstheme="minorHAnsi"/>
        </w:rPr>
      </w:pPr>
      <w:r w:rsidRPr="002F6E36">
        <w:rPr>
          <w:rFonts w:eastAsia="Arial" w:cstheme="minorHAnsi"/>
        </w:rPr>
        <w:t>Faculty Co-Chair:</w:t>
      </w:r>
    </w:p>
    <w:p w14:paraId="68C1B0E9" w14:textId="77777777" w:rsidR="008E74EC" w:rsidRPr="002F6E36" w:rsidRDefault="008E74EC" w:rsidP="5D021801">
      <w:pPr>
        <w:rPr>
          <w:rFonts w:eastAsia="Arial" w:cstheme="minorHAnsi"/>
        </w:rPr>
      </w:pPr>
      <w:r w:rsidRPr="002F6E36">
        <w:rPr>
          <w:rFonts w:eastAsia="Arial" w:cstheme="minorHAnsi"/>
        </w:rPr>
        <w:t>Administrator Co-Chair:</w:t>
      </w:r>
    </w:p>
    <w:p w14:paraId="69ACBC0D" w14:textId="77777777" w:rsidR="008E74EC" w:rsidRPr="002F6E36" w:rsidRDefault="008E74EC" w:rsidP="5D021801">
      <w:pPr>
        <w:rPr>
          <w:rFonts w:eastAsia="Arial" w:cstheme="minorHAnsi"/>
        </w:rPr>
      </w:pPr>
      <w:r w:rsidRPr="002F6E36">
        <w:rPr>
          <w:rFonts w:eastAsia="Arial" w:cstheme="minorHAnsi"/>
        </w:rPr>
        <w:t>Classified Co-Chair:</w:t>
      </w:r>
    </w:p>
    <w:p w14:paraId="22B71DA9" w14:textId="77777777" w:rsidR="008E74EC" w:rsidRPr="002F6E36" w:rsidRDefault="008E74EC" w:rsidP="5D021801">
      <w:pPr>
        <w:pStyle w:val="Heading2"/>
        <w:rPr>
          <w:rFonts w:asciiTheme="minorHAnsi" w:eastAsia="Arial" w:hAnsiTheme="minorHAnsi" w:cstheme="minorHAnsi"/>
        </w:rPr>
      </w:pPr>
      <w:r w:rsidRPr="002F6E36">
        <w:rPr>
          <w:rFonts w:asciiTheme="minorHAnsi" w:eastAsia="Arial" w:hAnsiTheme="minorHAnsi" w:cstheme="minorHAnsi"/>
        </w:rPr>
        <w:t>Members:</w:t>
      </w:r>
    </w:p>
    <w:p w14:paraId="65F99530" w14:textId="77777777" w:rsidR="00994861" w:rsidRPr="002F6E36" w:rsidRDefault="00994861" w:rsidP="5D021801">
      <w:pPr>
        <w:rPr>
          <w:rFonts w:eastAsia="Arial" w:cstheme="minorHAnsi"/>
        </w:rPr>
      </w:pPr>
      <w:r w:rsidRPr="002F6E36">
        <w:rPr>
          <w:rFonts w:eastAsia="Arial" w:cstheme="minorHAnsi"/>
        </w:rPr>
        <w:t>Name, Name, Name, Name, Name, Name, Name, Name, Name</w:t>
      </w:r>
    </w:p>
    <w:p w14:paraId="32DD4681" w14:textId="77777777" w:rsidR="00994861" w:rsidRPr="002F6E36" w:rsidRDefault="00994861" w:rsidP="5D021801">
      <w:pPr>
        <w:rPr>
          <w:rFonts w:eastAsia="Arial" w:cstheme="minorHAnsi"/>
        </w:rPr>
      </w:pPr>
    </w:p>
    <w:p w14:paraId="6DE68433" w14:textId="77777777" w:rsidR="00994861" w:rsidRPr="002F6E36" w:rsidRDefault="00994861" w:rsidP="5D021801">
      <w:pPr>
        <w:pStyle w:val="Heading1"/>
        <w:rPr>
          <w:rFonts w:asciiTheme="minorHAnsi" w:eastAsia="Arial" w:hAnsiTheme="minorHAnsi" w:cstheme="minorHAnsi"/>
        </w:rPr>
      </w:pPr>
      <w:r w:rsidRPr="002F6E36">
        <w:rPr>
          <w:rFonts w:asciiTheme="minorHAnsi" w:eastAsia="Arial" w:hAnsiTheme="minorHAnsi" w:cstheme="minorHAnsi"/>
        </w:rPr>
        <w:t>Scheduled Meeting Dates/Times</w:t>
      </w:r>
    </w:p>
    <w:p w14:paraId="3F6A815A" w14:textId="77777777" w:rsidR="008E74EC" w:rsidRPr="002F6E36" w:rsidRDefault="00994861" w:rsidP="5D021801">
      <w:pPr>
        <w:pStyle w:val="ListParagraph"/>
        <w:numPr>
          <w:ilvl w:val="0"/>
          <w:numId w:val="2"/>
        </w:numPr>
        <w:rPr>
          <w:rFonts w:eastAsia="Arial" w:cstheme="minorHAnsi"/>
        </w:rPr>
      </w:pPr>
      <w:r w:rsidRPr="002F6E36">
        <w:rPr>
          <w:rFonts w:eastAsia="Arial" w:cstheme="minorHAnsi"/>
        </w:rPr>
        <w:t>00/00/00 @0:00pm-0:00pm</w:t>
      </w:r>
    </w:p>
    <w:p w14:paraId="73F13807" w14:textId="77777777" w:rsidR="008E74EC" w:rsidRPr="002F6E36" w:rsidRDefault="00994861" w:rsidP="5D021801">
      <w:pPr>
        <w:pStyle w:val="ListParagraph"/>
        <w:numPr>
          <w:ilvl w:val="0"/>
          <w:numId w:val="2"/>
        </w:numPr>
        <w:rPr>
          <w:rFonts w:eastAsia="Arial" w:cstheme="minorHAnsi"/>
        </w:rPr>
      </w:pPr>
      <w:r w:rsidRPr="002F6E36">
        <w:rPr>
          <w:rFonts w:eastAsia="Arial" w:cstheme="minorHAnsi"/>
        </w:rPr>
        <w:t>00/00/00 @0:00pm-0:00pm</w:t>
      </w:r>
    </w:p>
    <w:p w14:paraId="07FF58B0" w14:textId="77777777" w:rsidR="008E74EC" w:rsidRPr="002F6E36" w:rsidRDefault="00994861" w:rsidP="5D021801">
      <w:pPr>
        <w:pStyle w:val="ListParagraph"/>
        <w:numPr>
          <w:ilvl w:val="0"/>
          <w:numId w:val="2"/>
        </w:numPr>
        <w:rPr>
          <w:rFonts w:eastAsia="Arial" w:cstheme="minorHAnsi"/>
        </w:rPr>
      </w:pPr>
      <w:r w:rsidRPr="002F6E36">
        <w:rPr>
          <w:rFonts w:eastAsia="Arial" w:cstheme="minorHAnsi"/>
        </w:rPr>
        <w:t>00/00/00 @0:00pm-0:00pm</w:t>
      </w:r>
    </w:p>
    <w:p w14:paraId="69F9FA07" w14:textId="77777777" w:rsidR="008E74EC" w:rsidRPr="002F6E36" w:rsidRDefault="00994861" w:rsidP="5D021801">
      <w:pPr>
        <w:pStyle w:val="ListParagraph"/>
        <w:numPr>
          <w:ilvl w:val="0"/>
          <w:numId w:val="2"/>
        </w:numPr>
        <w:rPr>
          <w:rFonts w:eastAsia="Arial" w:cstheme="minorHAnsi"/>
        </w:rPr>
      </w:pPr>
      <w:r w:rsidRPr="002F6E36">
        <w:rPr>
          <w:rFonts w:eastAsia="Arial" w:cstheme="minorHAnsi"/>
        </w:rPr>
        <w:t>00/00/00 @0:00pm-0:00pm</w:t>
      </w:r>
    </w:p>
    <w:p w14:paraId="35F9D12F" w14:textId="77777777" w:rsidR="008E74EC" w:rsidRPr="002F6E36" w:rsidRDefault="00994861" w:rsidP="5D021801">
      <w:pPr>
        <w:pStyle w:val="ListParagraph"/>
        <w:numPr>
          <w:ilvl w:val="0"/>
          <w:numId w:val="2"/>
        </w:numPr>
        <w:rPr>
          <w:rFonts w:eastAsia="Arial" w:cstheme="minorHAnsi"/>
        </w:rPr>
      </w:pPr>
      <w:r w:rsidRPr="002F6E36">
        <w:rPr>
          <w:rFonts w:eastAsia="Arial" w:cstheme="minorHAnsi"/>
        </w:rPr>
        <w:t>00/00/00 @0:00pm-0:00pm</w:t>
      </w:r>
    </w:p>
    <w:p w14:paraId="4BDACE77" w14:textId="77777777" w:rsidR="00994861" w:rsidRPr="002F6E36" w:rsidRDefault="00994861" w:rsidP="5D021801">
      <w:pPr>
        <w:pStyle w:val="ListParagraph"/>
        <w:numPr>
          <w:ilvl w:val="0"/>
          <w:numId w:val="2"/>
        </w:numPr>
        <w:rPr>
          <w:rFonts w:eastAsia="Arial" w:cstheme="minorHAnsi"/>
        </w:rPr>
      </w:pPr>
      <w:r w:rsidRPr="002F6E36">
        <w:rPr>
          <w:rFonts w:eastAsia="Arial" w:cstheme="minorHAnsi"/>
        </w:rPr>
        <w:t>00/00/00 @0:00pm-0:00pm</w:t>
      </w:r>
    </w:p>
    <w:p w14:paraId="242F95A1" w14:textId="77777777" w:rsidR="00994861" w:rsidRPr="002F6E36" w:rsidRDefault="00994861" w:rsidP="5D021801">
      <w:pPr>
        <w:pStyle w:val="Heading1"/>
        <w:rPr>
          <w:rFonts w:asciiTheme="minorHAnsi" w:eastAsia="Arial" w:hAnsiTheme="minorHAnsi" w:cstheme="minorHAnsi"/>
        </w:rPr>
      </w:pPr>
      <w:r w:rsidRPr="002F6E36">
        <w:rPr>
          <w:rFonts w:asciiTheme="minorHAnsi" w:eastAsia="Arial" w:hAnsiTheme="minorHAnsi" w:cstheme="minorHAnsi"/>
        </w:rPr>
        <w:t>Called to Order</w:t>
      </w:r>
    </w:p>
    <w:p w14:paraId="508C18A1" w14:textId="77777777" w:rsidR="008E74EC" w:rsidRPr="002F6E36" w:rsidRDefault="008E74EC" w:rsidP="5D021801">
      <w:pPr>
        <w:pStyle w:val="ListParagraph"/>
        <w:numPr>
          <w:ilvl w:val="0"/>
          <w:numId w:val="3"/>
        </w:numPr>
        <w:rPr>
          <w:rFonts w:eastAsia="Arial" w:cstheme="minorHAnsi"/>
        </w:rPr>
      </w:pPr>
      <w:r w:rsidRPr="002F6E36">
        <w:rPr>
          <w:rFonts w:eastAsia="Arial" w:cstheme="minorHAnsi"/>
        </w:rPr>
        <w:t>Who called it to order and at what time?</w:t>
      </w:r>
    </w:p>
    <w:p w14:paraId="2999BBD8" w14:textId="77777777" w:rsidR="00994861" w:rsidRPr="002F6E36" w:rsidRDefault="00994861" w:rsidP="5D021801">
      <w:pPr>
        <w:pStyle w:val="Heading1"/>
        <w:rPr>
          <w:rFonts w:asciiTheme="minorHAnsi" w:eastAsia="Arial" w:hAnsiTheme="minorHAnsi" w:cstheme="minorHAnsi"/>
        </w:rPr>
      </w:pPr>
      <w:r w:rsidRPr="002F6E36">
        <w:rPr>
          <w:rFonts w:asciiTheme="minorHAnsi" w:eastAsia="Arial" w:hAnsiTheme="minorHAnsi" w:cstheme="minorHAnsi"/>
        </w:rPr>
        <w:t>Approval of Agenda</w:t>
      </w:r>
    </w:p>
    <w:p w14:paraId="09C821C4" w14:textId="77777777" w:rsidR="008E74EC" w:rsidRPr="002F6E36" w:rsidRDefault="008E74EC" w:rsidP="5D021801">
      <w:pPr>
        <w:pStyle w:val="ListParagraph"/>
        <w:numPr>
          <w:ilvl w:val="0"/>
          <w:numId w:val="3"/>
        </w:numPr>
        <w:rPr>
          <w:rFonts w:eastAsia="Arial" w:cstheme="minorHAnsi"/>
        </w:rPr>
      </w:pPr>
      <w:r w:rsidRPr="002F6E36">
        <w:rPr>
          <w:rFonts w:eastAsia="Arial" w:cstheme="minorHAnsi"/>
        </w:rPr>
        <w:t>Approval of Agenda</w:t>
      </w:r>
    </w:p>
    <w:p w14:paraId="5DC41CF1" w14:textId="77777777" w:rsidR="008E74EC" w:rsidRPr="002F6E36" w:rsidRDefault="008E74EC" w:rsidP="5D021801">
      <w:pPr>
        <w:pStyle w:val="ListParagraph"/>
        <w:numPr>
          <w:ilvl w:val="1"/>
          <w:numId w:val="3"/>
        </w:numPr>
        <w:rPr>
          <w:rStyle w:val="SubtleEmphasis"/>
          <w:rFonts w:eastAsia="Arial" w:cstheme="minorHAnsi"/>
        </w:rPr>
      </w:pPr>
      <w:r w:rsidRPr="002F6E36">
        <w:rPr>
          <w:rStyle w:val="SubtleEmphasis"/>
          <w:rFonts w:eastAsia="Arial" w:cstheme="minorHAnsi"/>
        </w:rPr>
        <w:t>(Motion/First/Second/Approved?)</w:t>
      </w:r>
    </w:p>
    <w:p w14:paraId="479720FE" w14:textId="77777777" w:rsidR="00994861" w:rsidRPr="002F6E36" w:rsidRDefault="00994861" w:rsidP="5D021801">
      <w:pPr>
        <w:pStyle w:val="Heading1"/>
        <w:rPr>
          <w:rFonts w:asciiTheme="minorHAnsi" w:eastAsia="Arial" w:hAnsiTheme="minorHAnsi" w:cstheme="minorHAnsi"/>
        </w:rPr>
      </w:pPr>
      <w:r w:rsidRPr="002F6E36">
        <w:rPr>
          <w:rFonts w:asciiTheme="minorHAnsi" w:eastAsia="Arial" w:hAnsiTheme="minorHAnsi" w:cstheme="minorHAnsi"/>
        </w:rPr>
        <w:t>Approval of Meeting Minutes</w:t>
      </w:r>
    </w:p>
    <w:p w14:paraId="0BD98924" w14:textId="77777777" w:rsidR="008E74EC" w:rsidRPr="002F6E36" w:rsidRDefault="008E74EC" w:rsidP="5D021801">
      <w:pPr>
        <w:pStyle w:val="ListParagraph"/>
        <w:numPr>
          <w:ilvl w:val="0"/>
          <w:numId w:val="3"/>
        </w:numPr>
        <w:rPr>
          <w:rFonts w:eastAsia="Arial" w:cstheme="minorHAnsi"/>
        </w:rPr>
      </w:pPr>
      <w:r w:rsidRPr="002F6E36">
        <w:rPr>
          <w:rFonts w:eastAsia="Arial" w:cstheme="minorHAnsi"/>
        </w:rPr>
        <w:t>Approval of Meeting Minutes</w:t>
      </w:r>
    </w:p>
    <w:p w14:paraId="336EEDE4" w14:textId="77777777" w:rsidR="008E74EC" w:rsidRPr="002F6E36" w:rsidRDefault="008E74EC" w:rsidP="5D021801">
      <w:pPr>
        <w:pStyle w:val="ListParagraph"/>
        <w:numPr>
          <w:ilvl w:val="1"/>
          <w:numId w:val="3"/>
        </w:numPr>
        <w:rPr>
          <w:rStyle w:val="SubtleEmphasis"/>
          <w:rFonts w:eastAsia="Arial" w:cstheme="minorHAnsi"/>
        </w:rPr>
      </w:pPr>
      <w:r w:rsidRPr="002F6E36">
        <w:rPr>
          <w:rStyle w:val="SubtleEmphasis"/>
          <w:rFonts w:eastAsia="Arial" w:cstheme="minorHAnsi"/>
        </w:rPr>
        <w:t>(Motion/First/Second/Approved?)</w:t>
      </w:r>
    </w:p>
    <w:p w14:paraId="41A90611" w14:textId="77777777" w:rsidR="008E74EC" w:rsidRPr="002F6E36" w:rsidRDefault="008E74EC" w:rsidP="5D021801">
      <w:pPr>
        <w:rPr>
          <w:rFonts w:eastAsia="Arial" w:cstheme="minorHAnsi"/>
        </w:rPr>
      </w:pPr>
    </w:p>
    <w:p w14:paraId="0C5A8389" w14:textId="77777777" w:rsidR="00994861" w:rsidRPr="002F6E36" w:rsidRDefault="00994861" w:rsidP="5D021801">
      <w:pPr>
        <w:pStyle w:val="Heading1"/>
        <w:rPr>
          <w:rFonts w:asciiTheme="minorHAnsi" w:eastAsia="Arial" w:hAnsiTheme="minorHAnsi" w:cstheme="minorHAnsi"/>
        </w:rPr>
      </w:pPr>
      <w:r w:rsidRPr="002F6E36">
        <w:rPr>
          <w:rFonts w:asciiTheme="minorHAnsi" w:eastAsia="Arial" w:hAnsiTheme="minorHAnsi" w:cstheme="minorHAnsi"/>
        </w:rPr>
        <w:t>Agenda Item #1</w:t>
      </w:r>
    </w:p>
    <w:p w14:paraId="0774CB95" w14:textId="77777777" w:rsidR="008E74EC" w:rsidRPr="002F6E36" w:rsidRDefault="008E74EC" w:rsidP="5D021801">
      <w:pPr>
        <w:pStyle w:val="ListParagraph"/>
        <w:numPr>
          <w:ilvl w:val="0"/>
          <w:numId w:val="3"/>
        </w:numPr>
        <w:rPr>
          <w:rFonts w:eastAsia="Arial" w:cstheme="minorHAnsi"/>
        </w:rPr>
      </w:pPr>
      <w:r w:rsidRPr="002F6E36">
        <w:rPr>
          <w:rFonts w:eastAsia="Arial" w:cstheme="minorHAnsi"/>
        </w:rPr>
        <w:t xml:space="preserve">Content of Agenda Item placed here. </w:t>
      </w:r>
    </w:p>
    <w:p w14:paraId="26B2B812" w14:textId="77777777" w:rsidR="00994861" w:rsidRPr="002F6E36" w:rsidRDefault="00994861" w:rsidP="5D021801">
      <w:pPr>
        <w:pStyle w:val="Heading1"/>
        <w:rPr>
          <w:rFonts w:asciiTheme="minorHAnsi" w:eastAsia="Arial" w:hAnsiTheme="minorHAnsi" w:cstheme="minorHAnsi"/>
        </w:rPr>
      </w:pPr>
      <w:r w:rsidRPr="002F6E36">
        <w:rPr>
          <w:rFonts w:asciiTheme="minorHAnsi" w:eastAsia="Arial" w:hAnsiTheme="minorHAnsi" w:cstheme="minorHAnsi"/>
        </w:rPr>
        <w:t>Agenda Item #2</w:t>
      </w:r>
    </w:p>
    <w:p w14:paraId="314C5312" w14:textId="77777777" w:rsidR="008E74EC" w:rsidRPr="002F6E36" w:rsidRDefault="008E74EC" w:rsidP="5D021801">
      <w:pPr>
        <w:pStyle w:val="ListParagraph"/>
        <w:numPr>
          <w:ilvl w:val="0"/>
          <w:numId w:val="3"/>
        </w:numPr>
        <w:rPr>
          <w:rFonts w:eastAsia="Arial" w:cstheme="minorHAnsi"/>
        </w:rPr>
      </w:pPr>
      <w:r w:rsidRPr="002F6E36">
        <w:rPr>
          <w:rFonts w:eastAsia="Arial" w:cstheme="minorHAnsi"/>
        </w:rPr>
        <w:t xml:space="preserve">Content of Agenda Item placed here. </w:t>
      </w:r>
    </w:p>
    <w:p w14:paraId="581BACC9" w14:textId="77777777" w:rsidR="008E74EC" w:rsidRPr="002F6E36" w:rsidRDefault="008E74EC" w:rsidP="5D021801">
      <w:pPr>
        <w:rPr>
          <w:rFonts w:eastAsia="Arial" w:cstheme="minorHAnsi"/>
        </w:rPr>
      </w:pPr>
    </w:p>
    <w:p w14:paraId="38C06D4B" w14:textId="77777777" w:rsidR="00994861" w:rsidRPr="002F6E36" w:rsidRDefault="00994861" w:rsidP="5D021801">
      <w:pPr>
        <w:pStyle w:val="Heading1"/>
        <w:rPr>
          <w:rFonts w:asciiTheme="minorHAnsi" w:eastAsia="Arial" w:hAnsiTheme="minorHAnsi" w:cstheme="minorHAnsi"/>
        </w:rPr>
      </w:pPr>
      <w:r w:rsidRPr="002F6E36">
        <w:rPr>
          <w:rFonts w:asciiTheme="minorHAnsi" w:eastAsia="Arial" w:hAnsiTheme="minorHAnsi" w:cstheme="minorHAnsi"/>
        </w:rPr>
        <w:lastRenderedPageBreak/>
        <w:t>Agenda Item #3</w:t>
      </w:r>
    </w:p>
    <w:p w14:paraId="492D9AA8" w14:textId="77777777" w:rsidR="008E74EC" w:rsidRPr="002F6E36" w:rsidRDefault="008E74EC" w:rsidP="5D021801">
      <w:pPr>
        <w:pStyle w:val="ListParagraph"/>
        <w:numPr>
          <w:ilvl w:val="0"/>
          <w:numId w:val="3"/>
        </w:numPr>
        <w:rPr>
          <w:rFonts w:eastAsia="Arial" w:cstheme="minorHAnsi"/>
        </w:rPr>
      </w:pPr>
      <w:r w:rsidRPr="002F6E36">
        <w:rPr>
          <w:rFonts w:eastAsia="Arial" w:cstheme="minorHAnsi"/>
        </w:rPr>
        <w:t xml:space="preserve">Content of Agenda Item placed here. </w:t>
      </w:r>
    </w:p>
    <w:p w14:paraId="7592F2A6" w14:textId="77777777" w:rsidR="008E74EC" w:rsidRPr="002F6E36" w:rsidRDefault="002F6E36" w:rsidP="5D021801">
      <w:pPr>
        <w:pStyle w:val="Heading1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Adjournment</w:t>
      </w:r>
    </w:p>
    <w:p w14:paraId="2173BF6B" w14:textId="77777777" w:rsidR="008E74EC" w:rsidRPr="002F6E36" w:rsidRDefault="008E74EC" w:rsidP="5D021801">
      <w:pPr>
        <w:pStyle w:val="ListParagraph"/>
        <w:numPr>
          <w:ilvl w:val="0"/>
          <w:numId w:val="3"/>
        </w:numPr>
        <w:rPr>
          <w:rFonts w:eastAsia="Arial" w:cstheme="minorHAnsi"/>
        </w:rPr>
      </w:pPr>
      <w:r w:rsidRPr="002F6E36">
        <w:rPr>
          <w:rFonts w:eastAsia="Arial" w:cstheme="minorHAnsi"/>
        </w:rPr>
        <w:t xml:space="preserve">Content of Agenda Item placed here. </w:t>
      </w:r>
    </w:p>
    <w:p w14:paraId="7083421C" w14:textId="77777777" w:rsidR="008E74EC" w:rsidRPr="002F6E36" w:rsidRDefault="008E74EC" w:rsidP="5D021801">
      <w:pPr>
        <w:rPr>
          <w:rFonts w:eastAsia="Arial" w:cstheme="minorHAnsi"/>
        </w:rPr>
      </w:pPr>
    </w:p>
    <w:p w14:paraId="768C2EFE" w14:textId="77777777" w:rsidR="00994861" w:rsidRPr="002F6E36" w:rsidRDefault="00994861" w:rsidP="5D021801">
      <w:pPr>
        <w:rPr>
          <w:rFonts w:eastAsia="Arial" w:cstheme="minorHAnsi"/>
        </w:rPr>
      </w:pPr>
    </w:p>
    <w:sectPr w:rsidR="00994861" w:rsidRPr="002F6E36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6415">
    <w:abstractNumId w:val="2"/>
  </w:num>
  <w:num w:numId="2" w16cid:durableId="1732384690">
    <w:abstractNumId w:val="0"/>
  </w:num>
  <w:num w:numId="3" w16cid:durableId="468208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CC"/>
    <w:rsid w:val="000248D9"/>
    <w:rsid w:val="001E081C"/>
    <w:rsid w:val="002F6E36"/>
    <w:rsid w:val="00392CC9"/>
    <w:rsid w:val="003C7066"/>
    <w:rsid w:val="007716CC"/>
    <w:rsid w:val="007B4E90"/>
    <w:rsid w:val="008C093D"/>
    <w:rsid w:val="008E74EC"/>
    <w:rsid w:val="00994861"/>
    <w:rsid w:val="00BD5011"/>
    <w:rsid w:val="00E009AD"/>
    <w:rsid w:val="18C5DB70"/>
    <w:rsid w:val="5D02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C44D"/>
  <w15:chartTrackingRefBased/>
  <w15:docId w15:val="{610B19C2-1719-495E-9E02-B58C5D01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43099\OneDrive%20-%20Kern%20Community%20College%20District\Academic%20Senate\Working%20Docs%20-%20just%20us\Committee%20of%20Cochairs\COC_Committee-Agenda-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43" ma:contentTypeDescription="Create a new document." ma:contentTypeScope="" ma:versionID="885f7b70ca7192464b6a7eb3e67dc44c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3f08cab54e0e8605d06be7d15dbeaad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s_Collaboration_Space_Locked" minOccurs="0"/>
                <xsd:element ref="ns3:Self_Registration_Enabled0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45" nillable="true" ma:displayName="Tags" ma:internalName="MediaServiceAutoTags" ma:readOnly="true">
      <xsd:simpleType>
        <xsd:restriction base="dms:Text"/>
      </xsd:simple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47" nillable="true" ma:displayName="_activity" ma:hidden="true" ma:internalName="_activity">
      <xsd:simpleType>
        <xsd:restriction base="dms:Note"/>
      </xsd:simpleType>
    </xsd:element>
    <xsd:element name="MediaServiceObjectDetectorVersions" ma:index="4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4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5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0b1fd2ce-be47-40af-a854-d7ff8d310ba5" xsi:nil="true"/>
    <IsNotebookLocked xmlns="0b1fd2ce-be47-40af-a854-d7ff8d310ba5" xsi:nil="true"/>
    <DefaultSectionNames xmlns="0b1fd2ce-be47-40af-a854-d7ff8d310ba5" xsi:nil="true"/>
    <Invited_Members xmlns="0b1fd2ce-be47-40af-a854-d7ff8d310ba5" xsi:nil="true"/>
    <Templates xmlns="0b1fd2ce-be47-40af-a854-d7ff8d310ba5" xsi:nil="true"/>
    <FolderType xmlns="0b1fd2ce-be47-40af-a854-d7ff8d310ba5" xsi:nil="true"/>
    <Math_Settings xmlns="0b1fd2ce-be47-40af-a854-d7ff8d310ba5" xsi:nil="true"/>
    <Owner xmlns="0b1fd2ce-be47-40af-a854-d7ff8d310ba5">
      <UserInfo>
        <DisplayName/>
        <AccountId xsi:nil="true"/>
        <AccountType/>
      </UserInfo>
    </Owner>
    <Students xmlns="0b1fd2ce-be47-40af-a854-d7ff8d310ba5">
      <UserInfo>
        <DisplayName/>
        <AccountId xsi:nil="true"/>
        <AccountType/>
      </UserInfo>
    </Students>
    <Student_Groups xmlns="0b1fd2ce-be47-40af-a854-d7ff8d310ba5">
      <UserInfo>
        <DisplayName/>
        <AccountId xsi:nil="true"/>
        <AccountType/>
      </UserInfo>
    </Student_Groups>
    <AppVersion xmlns="0b1fd2ce-be47-40af-a854-d7ff8d310ba5" xsi:nil="true"/>
    <LMS_Mappings xmlns="0b1fd2ce-be47-40af-a854-d7ff8d310ba5" xsi:nil="true"/>
    <Has_Teacher_Only_SectionGroup xmlns="0b1fd2ce-be47-40af-a854-d7ff8d310ba5" xsi:nil="true"/>
    <Self_Registration_Enabled0 xmlns="0b1fd2ce-be47-40af-a854-d7ff8d310ba5" xsi:nil="true"/>
    <NotebookType xmlns="0b1fd2ce-be47-40af-a854-d7ff8d310ba5" xsi:nil="true"/>
    <Distribution_Groups xmlns="0b1fd2ce-be47-40af-a854-d7ff8d310ba5" xsi:nil="true"/>
    <Invited_Leaders xmlns="0b1fd2ce-be47-40af-a854-d7ff8d310ba5" xsi:nil="true"/>
    <Teams_Channel_Section_Location xmlns="0b1fd2ce-be47-40af-a854-d7ff8d310ba5" xsi:nil="true"/>
    <Members xmlns="0b1fd2ce-be47-40af-a854-d7ff8d310ba5">
      <UserInfo>
        <DisplayName/>
        <AccountId xsi:nil="true"/>
        <AccountType/>
      </UserInfo>
    </Members>
    <Member_Groups xmlns="0b1fd2ce-be47-40af-a854-d7ff8d310ba5">
      <UserInfo>
        <DisplayName/>
        <AccountId xsi:nil="true"/>
        <AccountType/>
      </UserInfo>
    </Member_Groups>
    <Has_Leaders_Only_SectionGroup xmlns="0b1fd2ce-be47-40af-a854-d7ff8d310ba5" xsi:nil="true"/>
    <Teachers xmlns="0b1fd2ce-be47-40af-a854-d7ff8d310ba5">
      <UserInfo>
        <DisplayName/>
        <AccountId xsi:nil="true"/>
        <AccountType/>
      </UserInfo>
    </Teachers>
    <Invited_Students xmlns="0b1fd2ce-be47-40af-a854-d7ff8d310ba5" xsi:nil="true"/>
    <TeamsChannelId xmlns="0b1fd2ce-be47-40af-a854-d7ff8d310ba5" xsi:nil="true"/>
    <Is_Collaboration_Space_Locked xmlns="0b1fd2ce-be47-40af-a854-d7ff8d310ba5" xsi:nil="true"/>
    <_activity xmlns="0b1fd2ce-be47-40af-a854-d7ff8d310ba5" xsi:nil="true"/>
    <Self_Registration_Enabled xmlns="0b1fd2ce-be47-40af-a854-d7ff8d310ba5" xsi:nil="true"/>
    <CultureName xmlns="0b1fd2ce-be47-40af-a854-d7ff8d310ba5" xsi:nil="true"/>
    <Leaders xmlns="0b1fd2ce-be47-40af-a854-d7ff8d310ba5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93873A32-A7B8-4C6E-A814-BA9337BE7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6EA75-5747-4DDE-B267-B7CF66515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2D019-919F-4876-AA96-E222FDB00779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COC_Committee-Agenda-Template_2024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Menchaca</dc:creator>
  <cp:keywords/>
  <dc:description/>
  <cp:lastModifiedBy>Erica Giblin</cp:lastModifiedBy>
  <cp:revision>1</cp:revision>
  <dcterms:created xsi:type="dcterms:W3CDTF">2024-09-13T16:03:00Z</dcterms:created>
  <dcterms:modified xsi:type="dcterms:W3CDTF">2024-09-13T16:06:00Z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0x010100E3099F5FDE89EA40BA3C2BC51148EF53</vt:lpwstr>
  </property>
</Properties>
</file>